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77777777" w:rsidR="00A5397F" w:rsidRPr="00EB331B" w:rsidRDefault="00A5397F" w:rsidP="00700957">
      <w:pPr>
        <w:shd w:val="clear" w:color="auto" w:fill="FFFFFF"/>
        <w:spacing w:after="100" w:afterAutospacing="1" w:line="240" w:lineRule="auto"/>
        <w:ind w:left="720" w:hanging="360"/>
        <w:jc w:val="both"/>
        <w:rPr>
          <w:b/>
          <w:bCs/>
          <w:u w:val="single"/>
        </w:rPr>
      </w:pPr>
      <w:r w:rsidRPr="00EB331B">
        <w:rPr>
          <w:b/>
          <w:bCs/>
          <w:u w:val="single"/>
        </w:rPr>
        <w:t>Terms and Conditions</w:t>
      </w:r>
    </w:p>
    <w:p w14:paraId="46B8F530" w14:textId="0A29700B" w:rsidR="00700957" w:rsidRPr="00700957" w:rsidRDefault="00466AA4" w:rsidP="00700957">
      <w:pPr>
        <w:shd w:val="clear" w:color="auto" w:fill="FFFFFF"/>
        <w:spacing w:after="100" w:afterAutospacing="1" w:line="240" w:lineRule="auto"/>
        <w:ind w:left="720" w:hanging="360"/>
        <w:jc w:val="both"/>
        <w:rPr>
          <w:b/>
          <w:bCs/>
        </w:rPr>
      </w:pPr>
      <w:r>
        <w:rPr>
          <w:b/>
          <w:bCs/>
        </w:rPr>
        <w:t xml:space="preserve">Flooring </w:t>
      </w:r>
      <w:r w:rsidR="004C5139">
        <w:rPr>
          <w:b/>
          <w:bCs/>
        </w:rPr>
        <w:t xml:space="preserve">Throughout </w:t>
      </w:r>
      <w:r w:rsidR="00EB1B2A">
        <w:rPr>
          <w:b/>
          <w:bCs/>
        </w:rPr>
        <w:t>and Turf to Rear Garden</w:t>
      </w:r>
    </w:p>
    <w:p w14:paraId="40A30D1A" w14:textId="6B0D9AA0"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05336E">
        <w:rPr>
          <w:rFonts w:eastAsia="Times New Roman"/>
          <w:kern w:val="0"/>
          <w:sz w:val="24"/>
          <w:szCs w:val="24"/>
          <w:highlight w:val="yellow"/>
          <w:lang w:eastAsia="en-GB"/>
          <w14:ligatures w14:val="none"/>
        </w:rPr>
        <w:t>1</w:t>
      </w:r>
      <w:r w:rsidR="000706E2">
        <w:rPr>
          <w:rFonts w:eastAsia="Times New Roman"/>
          <w:kern w:val="0"/>
          <w:sz w:val="24"/>
          <w:szCs w:val="24"/>
          <w:highlight w:val="yellow"/>
          <w:lang w:eastAsia="en-GB"/>
          <w14:ligatures w14:val="none"/>
        </w:rPr>
        <w:t>8</w:t>
      </w:r>
      <w:r w:rsidR="003746EC">
        <w:rPr>
          <w:rFonts w:eastAsia="Times New Roman"/>
          <w:kern w:val="0"/>
          <w:sz w:val="24"/>
          <w:szCs w:val="24"/>
          <w:highlight w:val="yellow"/>
          <w:lang w:eastAsia="en-GB"/>
          <w14:ligatures w14:val="none"/>
        </w:rPr>
        <w:t xml:space="preserve"> </w:t>
      </w:r>
      <w:r w:rsidR="0005336E">
        <w:rPr>
          <w:rFonts w:eastAsia="Times New Roman"/>
          <w:kern w:val="0"/>
          <w:sz w:val="24"/>
          <w:szCs w:val="24"/>
          <w:highlight w:val="yellow"/>
          <w:lang w:eastAsia="en-GB"/>
          <w14:ligatures w14:val="none"/>
        </w:rPr>
        <w:t>June</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05336E">
        <w:rPr>
          <w:rFonts w:eastAsia="Times New Roman"/>
          <w:kern w:val="0"/>
          <w:sz w:val="24"/>
          <w:szCs w:val="24"/>
          <w:highlight w:val="yellow"/>
          <w:lang w:eastAsia="en-GB"/>
          <w14:ligatures w14:val="none"/>
        </w:rPr>
        <w:t>2 July</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1FF4C572"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t>
      </w:r>
      <w:proofErr w:type="gramStart"/>
      <w:r w:rsidRPr="007610ED">
        <w:rPr>
          <w:rFonts w:eastAsia="Times New Roman"/>
          <w:kern w:val="0"/>
          <w:sz w:val="24"/>
          <w:szCs w:val="24"/>
          <w:lang w:eastAsia="en-GB"/>
          <w14:ligatures w14:val="none"/>
        </w:rPr>
        <w:t>whether or not</w:t>
      </w:r>
      <w:proofErr w:type="gramEnd"/>
      <w:r w:rsidRPr="007610ED">
        <w:rPr>
          <w:rFonts w:eastAsia="Times New Roman"/>
          <w:kern w:val="0"/>
          <w:sz w:val="24"/>
          <w:szCs w:val="24"/>
          <w:lang w:eastAsia="en-GB"/>
          <w14:ligatures w14:val="none"/>
        </w:rPr>
        <w:t xml:space="preserve">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w:t>
      </w:r>
      <w:proofErr w:type="gramStart"/>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w:t>
      </w:r>
      <w:proofErr w:type="gramEnd"/>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0706E2">
        <w:rPr>
          <w:rFonts w:eastAsia="Times New Roman"/>
          <w:kern w:val="0"/>
          <w:sz w:val="24"/>
          <w:szCs w:val="24"/>
          <w:highlight w:val="yellow"/>
          <w:lang w:eastAsia="en-GB"/>
          <w14:ligatures w14:val="none"/>
        </w:rPr>
        <w:t>1</w:t>
      </w:r>
      <w:r w:rsidR="0005336E">
        <w:rPr>
          <w:rFonts w:eastAsia="Times New Roman"/>
          <w:kern w:val="0"/>
          <w:sz w:val="24"/>
          <w:szCs w:val="24"/>
          <w:highlight w:val="yellow"/>
          <w:lang w:eastAsia="en-GB"/>
          <w14:ligatures w14:val="none"/>
        </w:rPr>
        <w:t xml:space="preserve"> August</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2A349085" w14:textId="5BF745AB" w:rsidR="00E60071" w:rsidRPr="00EF5966" w:rsidRDefault="00CE7CDB" w:rsidP="00EF5966">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CE7CDB">
        <w:rPr>
          <w:rFonts w:eastAsia="Times New Roman"/>
          <w:kern w:val="0"/>
          <w:sz w:val="24"/>
          <w:szCs w:val="24"/>
          <w:lang w:eastAsia="en-GB"/>
          <w14:ligatures w14:val="none"/>
        </w:rPr>
        <w:t>The Offer comprises the provision</w:t>
      </w:r>
      <w:r w:rsidR="00EF5966">
        <w:rPr>
          <w:rFonts w:eastAsia="Times New Roman"/>
          <w:kern w:val="0"/>
          <w:sz w:val="24"/>
          <w:szCs w:val="24"/>
          <w:lang w:eastAsia="en-GB"/>
          <w14:ligatures w14:val="none"/>
        </w:rPr>
        <w:t xml:space="preserve"> and fitting by Us of Range 1 carpets and viny</w:t>
      </w:r>
      <w:r w:rsidR="00EB423C">
        <w:rPr>
          <w:rFonts w:eastAsia="Times New Roman"/>
          <w:kern w:val="0"/>
          <w:sz w:val="24"/>
          <w:szCs w:val="24"/>
          <w:lang w:eastAsia="en-GB"/>
          <w14:ligatures w14:val="none"/>
        </w:rPr>
        <w:t xml:space="preserve">l </w:t>
      </w:r>
      <w:r w:rsidR="00EF5966">
        <w:rPr>
          <w:rFonts w:eastAsia="Times New Roman"/>
          <w:kern w:val="0"/>
          <w:sz w:val="24"/>
          <w:szCs w:val="24"/>
          <w:lang w:eastAsia="en-GB"/>
          <w14:ligatures w14:val="none"/>
        </w:rPr>
        <w:t xml:space="preserve">flooring </w:t>
      </w:r>
      <w:r w:rsidRPr="00EF5966">
        <w:rPr>
          <w:rFonts w:eastAsia="Times New Roman"/>
          <w:kern w:val="0"/>
          <w:sz w:val="24"/>
          <w:szCs w:val="24"/>
          <w:lang w:eastAsia="en-GB"/>
          <w14:ligatures w14:val="none"/>
        </w:rPr>
        <w:br/>
        <w:t>(see clause 3.</w:t>
      </w:r>
      <w:r w:rsidR="00EB423C">
        <w:rPr>
          <w:rFonts w:eastAsia="Times New Roman"/>
          <w:kern w:val="0"/>
          <w:sz w:val="24"/>
          <w:szCs w:val="24"/>
          <w:lang w:eastAsia="en-GB"/>
          <w14:ligatures w14:val="none"/>
        </w:rPr>
        <w:t>1</w:t>
      </w:r>
      <w:r w:rsidRPr="00EF5966">
        <w:rPr>
          <w:rFonts w:eastAsia="Times New Roman"/>
          <w:kern w:val="0"/>
          <w:sz w:val="24"/>
          <w:szCs w:val="24"/>
          <w:lang w:eastAsia="en-GB"/>
          <w14:ligatures w14:val="none"/>
        </w:rPr>
        <w:t xml:space="preserve"> below)</w:t>
      </w:r>
      <w:r w:rsidR="00D3011A">
        <w:rPr>
          <w:rFonts w:eastAsia="Times New Roman"/>
          <w:kern w:val="0"/>
          <w:sz w:val="24"/>
          <w:szCs w:val="24"/>
          <w:lang w:eastAsia="en-GB"/>
          <w14:ligatures w14:val="none"/>
        </w:rPr>
        <w:t>,</w:t>
      </w:r>
      <w:r w:rsidR="00097337">
        <w:rPr>
          <w:rFonts w:eastAsia="Times New Roman"/>
          <w:kern w:val="0"/>
          <w:sz w:val="24"/>
          <w:szCs w:val="24"/>
          <w:lang w:eastAsia="en-GB"/>
          <w14:ligatures w14:val="none"/>
        </w:rPr>
        <w:t xml:space="preserve"> turf to rear garden</w:t>
      </w:r>
      <w:r w:rsidR="00D3011A">
        <w:rPr>
          <w:rFonts w:eastAsia="Times New Roman"/>
          <w:kern w:val="0"/>
          <w:sz w:val="24"/>
          <w:szCs w:val="24"/>
          <w:lang w:eastAsia="en-GB"/>
          <w14:ligatures w14:val="none"/>
        </w:rPr>
        <w:t xml:space="preserve"> (see clause </w:t>
      </w:r>
      <w:r w:rsidR="00265BE5">
        <w:rPr>
          <w:rFonts w:eastAsia="Times New Roman"/>
          <w:kern w:val="0"/>
          <w:sz w:val="24"/>
          <w:szCs w:val="24"/>
          <w:lang w:eastAsia="en-GB"/>
          <w14:ligatures w14:val="none"/>
        </w:rPr>
        <w:t>3.</w:t>
      </w:r>
      <w:r w:rsidR="00EB423C">
        <w:rPr>
          <w:rFonts w:eastAsia="Times New Roman"/>
          <w:kern w:val="0"/>
          <w:sz w:val="24"/>
          <w:szCs w:val="24"/>
          <w:lang w:eastAsia="en-GB"/>
          <w14:ligatures w14:val="none"/>
        </w:rPr>
        <w:t>2</w:t>
      </w:r>
      <w:r w:rsidR="00265BE5">
        <w:rPr>
          <w:rFonts w:eastAsia="Times New Roman"/>
          <w:kern w:val="0"/>
          <w:sz w:val="24"/>
          <w:szCs w:val="24"/>
          <w:lang w:eastAsia="en-GB"/>
          <w14:ligatures w14:val="none"/>
        </w:rPr>
        <w:t xml:space="preserve"> below) </w:t>
      </w:r>
      <w:r w:rsidR="008212BF">
        <w:rPr>
          <w:rFonts w:eastAsia="Times New Roman"/>
          <w:kern w:val="0"/>
          <w:sz w:val="24"/>
          <w:szCs w:val="24"/>
          <w:lang w:eastAsia="en-GB"/>
          <w14:ligatures w14:val="none"/>
        </w:rPr>
        <w:t>and</w:t>
      </w:r>
    </w:p>
    <w:p w14:paraId="3D99186B" w14:textId="77777777" w:rsidR="00E60071" w:rsidRPr="00E60071" w:rsidRDefault="00E60071" w:rsidP="00E60071">
      <w:pPr>
        <w:pStyle w:val="ListParagraph"/>
        <w:rPr>
          <w:kern w:val="0"/>
          <w:sz w:val="24"/>
          <w:szCs w:val="24"/>
          <w14:ligatures w14:val="none"/>
        </w:rPr>
      </w:pPr>
    </w:p>
    <w:p w14:paraId="567B36F8" w14:textId="2C8A53D1" w:rsidR="00306ABB" w:rsidRPr="00901321" w:rsidRDefault="007E520D"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f</w:t>
      </w:r>
      <w:r w:rsidR="00306ABB">
        <w:rPr>
          <w:kern w:val="0"/>
          <w:sz w:val="24"/>
          <w:szCs w:val="24"/>
          <w14:ligatures w14:val="none"/>
        </w:rPr>
        <w:t xml:space="preserve">looring </w:t>
      </w:r>
      <w:r w:rsidR="000941C6">
        <w:rPr>
          <w:kern w:val="0"/>
          <w:sz w:val="24"/>
          <w:szCs w:val="24"/>
          <w14:ligatures w14:val="none"/>
        </w:rPr>
        <w:t>comprising of carpets and viny</w:t>
      </w:r>
      <w:r w:rsidR="009A2ED9">
        <w:rPr>
          <w:kern w:val="0"/>
          <w:sz w:val="24"/>
          <w:szCs w:val="24"/>
          <w14:ligatures w14:val="none"/>
        </w:rPr>
        <w:t>l</w:t>
      </w:r>
      <w:r w:rsidR="000941C6">
        <w:rPr>
          <w:kern w:val="0"/>
          <w:sz w:val="24"/>
          <w:szCs w:val="24"/>
          <w14:ligatures w14:val="none"/>
        </w:rPr>
        <w:t xml:space="preserve"> f</w:t>
      </w:r>
      <w:r w:rsidR="009A2ED9">
        <w:rPr>
          <w:kern w:val="0"/>
          <w:sz w:val="24"/>
          <w:szCs w:val="24"/>
          <w14:ligatures w14:val="none"/>
        </w:rPr>
        <w:t>l</w:t>
      </w:r>
      <w:r w:rsidR="000941C6">
        <w:rPr>
          <w:kern w:val="0"/>
          <w:sz w:val="24"/>
          <w:szCs w:val="24"/>
          <w14:ligatures w14:val="none"/>
        </w:rPr>
        <w:t xml:space="preserve">ooring only from the Range 1 in Persimmon’s Finishing Touches range as chosen by You from the </w:t>
      </w:r>
      <w:r w:rsidR="0010117A" w:rsidRPr="0010117A">
        <w:rPr>
          <w:kern w:val="0"/>
          <w:sz w:val="24"/>
          <w:szCs w:val="24"/>
          <w14:ligatures w14:val="none"/>
        </w:rPr>
        <w:t>Persimmon Finishing Touches range (this range is available from</w:t>
      </w:r>
      <w:r w:rsidR="0010117A" w:rsidRPr="0010117A">
        <w:rPr>
          <w:kern w:val="0"/>
          <w:sz w:val="24"/>
          <w:szCs w:val="24"/>
          <w14:ligatures w14:val="none"/>
        </w:rPr>
        <w:br/>
        <w:t>Persimmon’s sales team) (“the Upgrades”). Should you choose carpets</w:t>
      </w:r>
      <w:r w:rsidR="0010117A" w:rsidRPr="0010117A">
        <w:rPr>
          <w:kern w:val="0"/>
          <w:sz w:val="24"/>
          <w:szCs w:val="24"/>
          <w14:ligatures w14:val="none"/>
        </w:rPr>
        <w:br/>
        <w:t>and flooring from any other range then they shall not be included in this offer</w:t>
      </w:r>
      <w:r w:rsidR="0010117A" w:rsidRPr="0010117A">
        <w:rPr>
          <w:kern w:val="0"/>
          <w:sz w:val="24"/>
          <w:szCs w:val="24"/>
          <w14:ligatures w14:val="none"/>
        </w:rPr>
        <w:br/>
        <w:t>and no financial alternative shall be offered. The provision of the Upgrades</w:t>
      </w:r>
      <w:r w:rsidR="0010117A" w:rsidRPr="0010117A">
        <w:rPr>
          <w:kern w:val="0"/>
          <w:sz w:val="24"/>
          <w:szCs w:val="24"/>
          <w14:ligatures w14:val="none"/>
        </w:rPr>
        <w:br/>
        <w:t>is subject to the availability of such Upgrades with Us being entitled to</w:t>
      </w:r>
      <w:r w:rsidR="0010117A" w:rsidRPr="0010117A">
        <w:rPr>
          <w:kern w:val="0"/>
          <w:sz w:val="24"/>
          <w:szCs w:val="24"/>
          <w14:ligatures w14:val="none"/>
        </w:rPr>
        <w:br/>
        <w:t>exchange any of the Upgrades with alternatives that We (acting reasonably)</w:t>
      </w:r>
      <w:r w:rsidR="0010117A" w:rsidRPr="0010117A">
        <w:rPr>
          <w:kern w:val="0"/>
          <w:sz w:val="24"/>
          <w:szCs w:val="24"/>
          <w14:ligatures w14:val="none"/>
        </w:rPr>
        <w:br/>
        <w:t>believe are of comparable quality and style)</w:t>
      </w:r>
      <w:r w:rsidR="00D3011A">
        <w:rPr>
          <w:kern w:val="0"/>
          <w:sz w:val="24"/>
          <w:szCs w:val="24"/>
          <w14:ligatures w14:val="none"/>
        </w:rPr>
        <w:t xml:space="preserve"> and</w:t>
      </w:r>
    </w:p>
    <w:p w14:paraId="6CF956B4" w14:textId="46E8A309" w:rsidR="007610ED" w:rsidRPr="003A7956" w:rsidRDefault="00D3011A" w:rsidP="003A7956">
      <w:pPr>
        <w:pStyle w:val="ListParagraph"/>
        <w:numPr>
          <w:ilvl w:val="1"/>
          <w:numId w:val="2"/>
        </w:numPr>
        <w:shd w:val="clear" w:color="auto" w:fill="FFFFFF"/>
        <w:spacing w:after="100" w:afterAutospacing="1" w:line="240" w:lineRule="auto"/>
        <w:jc w:val="both"/>
        <w:rPr>
          <w:kern w:val="0"/>
          <w:sz w:val="24"/>
          <w:szCs w:val="24"/>
          <w14:ligatures w14:val="none"/>
        </w:rPr>
      </w:pPr>
      <w:r>
        <w:rPr>
          <w:rFonts w:eastAsia="Times New Roman"/>
          <w:kern w:val="0"/>
          <w:sz w:val="24"/>
          <w:szCs w:val="24"/>
          <w:lang w:eastAsia="en-GB"/>
          <w14:ligatures w14:val="none"/>
        </w:rPr>
        <w:t>turf to the rear garden</w:t>
      </w:r>
      <w:r w:rsidR="00C816E3">
        <w:rPr>
          <w:rFonts w:eastAsia="Times New Roman"/>
          <w:kern w:val="0"/>
          <w:sz w:val="24"/>
          <w:szCs w:val="24"/>
          <w:lang w:eastAsia="en-GB"/>
          <w14:ligatures w14:val="none"/>
        </w:rPr>
        <w:t xml:space="preserve"> </w:t>
      </w:r>
    </w:p>
    <w:p w14:paraId="09248FD5" w14:textId="77777777" w:rsidR="003A7956" w:rsidRPr="007610ED" w:rsidRDefault="003A7956" w:rsidP="003A7956">
      <w:pPr>
        <w:pStyle w:val="ListParagraph"/>
        <w:shd w:val="clear" w:color="auto" w:fill="FFFFFF"/>
        <w:spacing w:after="100" w:afterAutospacing="1" w:line="240" w:lineRule="auto"/>
        <w:ind w:left="1116"/>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F945" w14:textId="77777777" w:rsidR="00DC4D4D" w:rsidRDefault="00DC4D4D" w:rsidP="000E6B9F">
      <w:pPr>
        <w:spacing w:after="0" w:line="240" w:lineRule="auto"/>
      </w:pPr>
      <w:r>
        <w:separator/>
      </w:r>
    </w:p>
  </w:endnote>
  <w:endnote w:type="continuationSeparator" w:id="0">
    <w:p w14:paraId="548F3607" w14:textId="77777777" w:rsidR="00DC4D4D" w:rsidRDefault="00DC4D4D"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2F0F" w14:textId="77777777" w:rsidR="00DC4D4D" w:rsidRDefault="00DC4D4D" w:rsidP="000E6B9F">
      <w:pPr>
        <w:spacing w:after="0" w:line="240" w:lineRule="auto"/>
      </w:pPr>
      <w:r>
        <w:separator/>
      </w:r>
    </w:p>
  </w:footnote>
  <w:footnote w:type="continuationSeparator" w:id="0">
    <w:p w14:paraId="1468DA36" w14:textId="77777777" w:rsidR="00DC4D4D" w:rsidRDefault="00DC4D4D"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6EDC"/>
    <w:rsid w:val="000141D7"/>
    <w:rsid w:val="000163F2"/>
    <w:rsid w:val="0002271C"/>
    <w:rsid w:val="000250A7"/>
    <w:rsid w:val="00036BE3"/>
    <w:rsid w:val="0005336E"/>
    <w:rsid w:val="00060A96"/>
    <w:rsid w:val="000620F5"/>
    <w:rsid w:val="000706E2"/>
    <w:rsid w:val="000941C6"/>
    <w:rsid w:val="00094CE6"/>
    <w:rsid w:val="00097337"/>
    <w:rsid w:val="000E6B9F"/>
    <w:rsid w:val="000F3E39"/>
    <w:rsid w:val="0010117A"/>
    <w:rsid w:val="00153F55"/>
    <w:rsid w:val="002508DE"/>
    <w:rsid w:val="00253E6D"/>
    <w:rsid w:val="00265BE5"/>
    <w:rsid w:val="002758ED"/>
    <w:rsid w:val="00281C12"/>
    <w:rsid w:val="002A3096"/>
    <w:rsid w:val="002A5754"/>
    <w:rsid w:val="002B143D"/>
    <w:rsid w:val="002D7C04"/>
    <w:rsid w:val="00305AC4"/>
    <w:rsid w:val="00306ABB"/>
    <w:rsid w:val="003746EC"/>
    <w:rsid w:val="003A7956"/>
    <w:rsid w:val="003C5BA4"/>
    <w:rsid w:val="003F0D3F"/>
    <w:rsid w:val="003F7AF7"/>
    <w:rsid w:val="00400761"/>
    <w:rsid w:val="00466AA4"/>
    <w:rsid w:val="00471BBC"/>
    <w:rsid w:val="004C0EF6"/>
    <w:rsid w:val="004C5139"/>
    <w:rsid w:val="005206F1"/>
    <w:rsid w:val="00557C7B"/>
    <w:rsid w:val="00563B92"/>
    <w:rsid w:val="00580874"/>
    <w:rsid w:val="005815DE"/>
    <w:rsid w:val="005D3A69"/>
    <w:rsid w:val="005E58F0"/>
    <w:rsid w:val="00634848"/>
    <w:rsid w:val="00656B24"/>
    <w:rsid w:val="00674AF4"/>
    <w:rsid w:val="00677ED5"/>
    <w:rsid w:val="00700957"/>
    <w:rsid w:val="00707DF9"/>
    <w:rsid w:val="00727D24"/>
    <w:rsid w:val="007610ED"/>
    <w:rsid w:val="0079215F"/>
    <w:rsid w:val="007B77A3"/>
    <w:rsid w:val="007D18D5"/>
    <w:rsid w:val="007D32F2"/>
    <w:rsid w:val="007E520D"/>
    <w:rsid w:val="00813719"/>
    <w:rsid w:val="008212BF"/>
    <w:rsid w:val="00830C20"/>
    <w:rsid w:val="00846297"/>
    <w:rsid w:val="00847EB3"/>
    <w:rsid w:val="008E1C1C"/>
    <w:rsid w:val="008F7729"/>
    <w:rsid w:val="00901321"/>
    <w:rsid w:val="0090715D"/>
    <w:rsid w:val="00912B41"/>
    <w:rsid w:val="009275BD"/>
    <w:rsid w:val="00964894"/>
    <w:rsid w:val="00974161"/>
    <w:rsid w:val="009976AB"/>
    <w:rsid w:val="009A2ED9"/>
    <w:rsid w:val="009A4B3B"/>
    <w:rsid w:val="009C77A0"/>
    <w:rsid w:val="009F3AC1"/>
    <w:rsid w:val="009F5133"/>
    <w:rsid w:val="00A0013A"/>
    <w:rsid w:val="00A102C2"/>
    <w:rsid w:val="00A5397F"/>
    <w:rsid w:val="00A73394"/>
    <w:rsid w:val="00AF568B"/>
    <w:rsid w:val="00B827A5"/>
    <w:rsid w:val="00BE2AF6"/>
    <w:rsid w:val="00C11836"/>
    <w:rsid w:val="00C164BD"/>
    <w:rsid w:val="00C276D3"/>
    <w:rsid w:val="00C277DB"/>
    <w:rsid w:val="00C73E76"/>
    <w:rsid w:val="00C816E3"/>
    <w:rsid w:val="00C82002"/>
    <w:rsid w:val="00CC3F33"/>
    <w:rsid w:val="00CD339D"/>
    <w:rsid w:val="00CE2774"/>
    <w:rsid w:val="00CE7CDB"/>
    <w:rsid w:val="00D3011A"/>
    <w:rsid w:val="00D540FB"/>
    <w:rsid w:val="00D54938"/>
    <w:rsid w:val="00DA2FCE"/>
    <w:rsid w:val="00DC0CDD"/>
    <w:rsid w:val="00DC2DED"/>
    <w:rsid w:val="00DC4D4D"/>
    <w:rsid w:val="00E11151"/>
    <w:rsid w:val="00E3457D"/>
    <w:rsid w:val="00E51C0B"/>
    <w:rsid w:val="00E60071"/>
    <w:rsid w:val="00E615F1"/>
    <w:rsid w:val="00E91309"/>
    <w:rsid w:val="00EB1B2A"/>
    <w:rsid w:val="00EB331B"/>
    <w:rsid w:val="00EB423C"/>
    <w:rsid w:val="00EC74C6"/>
    <w:rsid w:val="00EE3BF2"/>
    <w:rsid w:val="00EF5966"/>
    <w:rsid w:val="00F61B4B"/>
    <w:rsid w:val="00F7338F"/>
    <w:rsid w:val="00F77C71"/>
    <w:rsid w:val="00F87942"/>
    <w:rsid w:val="00F87ADC"/>
    <w:rsid w:val="00FA5E60"/>
    <w:rsid w:val="00FB1C7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2</TotalTime>
  <Pages>2</Pages>
  <Words>671</Words>
  <Characters>3826</Characters>
  <Application>Microsoft Office Word</Application>
  <DocSecurity>0</DocSecurity>
  <Lines>31</Lines>
  <Paragraphs>8</Paragraphs>
  <ScaleCrop>false</ScaleCrop>
  <Company>Persimmon PLC</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4</cp:revision>
  <dcterms:created xsi:type="dcterms:W3CDTF">2026-06-18T12:36:00Z</dcterms:created>
  <dcterms:modified xsi:type="dcterms:W3CDTF">2026-06-18T12:37:00Z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