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F530" w14:textId="2D7E60AE" w:rsidR="00700957" w:rsidRDefault="00700957" w:rsidP="00B12A94">
      <w:pPr>
        <w:shd w:val="clear" w:color="auto" w:fill="FFFFFF"/>
        <w:spacing w:after="0" w:line="240" w:lineRule="auto"/>
        <w:ind w:left="360"/>
        <w:jc w:val="both"/>
        <w:rPr>
          <w:b/>
          <w:bCs/>
        </w:rPr>
      </w:pPr>
      <w:r>
        <w:rPr>
          <w:b/>
          <w:bCs/>
        </w:rPr>
        <w:t>Mortgage Contribution</w:t>
      </w:r>
      <w:r w:rsidR="000141D7">
        <w:rPr>
          <w:b/>
          <w:bCs/>
        </w:rPr>
        <w:t xml:space="preserve"> (based on actual mortgage)</w:t>
      </w:r>
      <w:r w:rsidR="004E3A01">
        <w:rPr>
          <w:b/>
          <w:bCs/>
        </w:rPr>
        <w:t xml:space="preserve">, </w:t>
      </w:r>
      <w:r w:rsidR="00E035A4">
        <w:rPr>
          <w:b/>
          <w:bCs/>
        </w:rPr>
        <w:t>S</w:t>
      </w:r>
      <w:r w:rsidR="004E3A01">
        <w:rPr>
          <w:b/>
          <w:bCs/>
        </w:rPr>
        <w:t>tandard</w:t>
      </w:r>
      <w:r w:rsidR="00466AA4">
        <w:rPr>
          <w:b/>
          <w:bCs/>
        </w:rPr>
        <w:t xml:space="preserve"> Flooring</w:t>
      </w:r>
      <w:r w:rsidR="00E035A4">
        <w:rPr>
          <w:b/>
          <w:bCs/>
        </w:rPr>
        <w:t>, Turf to Rear Garden</w:t>
      </w:r>
      <w:r w:rsidR="00466AA4">
        <w:rPr>
          <w:b/>
          <w:bCs/>
        </w:rPr>
        <w:t xml:space="preserve"> </w:t>
      </w:r>
    </w:p>
    <w:p w14:paraId="37634FFB" w14:textId="77777777" w:rsidR="00B12A94" w:rsidRPr="00700957" w:rsidRDefault="00B12A94" w:rsidP="004E3A01">
      <w:pPr>
        <w:shd w:val="clear" w:color="auto" w:fill="FFFFFF"/>
        <w:spacing w:after="0" w:line="240" w:lineRule="auto"/>
        <w:ind w:left="360" w:hanging="360"/>
        <w:jc w:val="both"/>
        <w:rPr>
          <w:b/>
          <w:bCs/>
        </w:rPr>
      </w:pPr>
    </w:p>
    <w:p w14:paraId="40A30D1A" w14:textId="79748E1E"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B12A94">
        <w:rPr>
          <w:rFonts w:eastAsia="Times New Roman"/>
          <w:kern w:val="0"/>
          <w:sz w:val="24"/>
          <w:szCs w:val="24"/>
          <w:highlight w:val="yellow"/>
          <w:lang w:eastAsia="en-GB"/>
          <w14:ligatures w14:val="none"/>
        </w:rPr>
        <w:t>2</w:t>
      </w:r>
      <w:r w:rsidR="00E035A4">
        <w:rPr>
          <w:rFonts w:eastAsia="Times New Roman"/>
          <w:kern w:val="0"/>
          <w:sz w:val="24"/>
          <w:szCs w:val="24"/>
          <w:highlight w:val="yellow"/>
          <w:lang w:eastAsia="en-GB"/>
          <w14:ligatures w14:val="none"/>
        </w:rPr>
        <w:t>8</w:t>
      </w:r>
      <w:r w:rsidR="000245F1">
        <w:rPr>
          <w:rFonts w:eastAsia="Times New Roman"/>
          <w:kern w:val="0"/>
          <w:sz w:val="24"/>
          <w:szCs w:val="24"/>
          <w:highlight w:val="yellow"/>
          <w:lang w:eastAsia="en-GB"/>
          <w14:ligatures w14:val="none"/>
        </w:rPr>
        <w:t xml:space="preserve"> May</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E035A4">
        <w:rPr>
          <w:rFonts w:eastAsia="Times New Roman"/>
          <w:kern w:val="0"/>
          <w:sz w:val="24"/>
          <w:szCs w:val="24"/>
          <w:highlight w:val="yellow"/>
          <w:lang w:eastAsia="en-GB"/>
          <w14:ligatures w14:val="none"/>
        </w:rPr>
        <w:t>10</w:t>
      </w:r>
      <w:r w:rsidR="00B12A94">
        <w:rPr>
          <w:rFonts w:eastAsia="Times New Roman"/>
          <w:kern w:val="0"/>
          <w:sz w:val="24"/>
          <w:szCs w:val="24"/>
          <w:highlight w:val="yellow"/>
          <w:lang w:eastAsia="en-GB"/>
          <w14:ligatures w14:val="none"/>
        </w:rPr>
        <w:t xml:space="preserve"> June</w:t>
      </w:r>
      <w:r w:rsidR="000163F2">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It applies only to Persimmon homes where a purchase price (disregarding (i)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682D413A"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whether or not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 </w:t>
      </w:r>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7610ED">
        <w:rPr>
          <w:rFonts w:eastAsia="Times New Roman"/>
          <w:kern w:val="0"/>
          <w:sz w:val="24"/>
          <w:szCs w:val="24"/>
          <w:highlight w:val="yellow"/>
          <w:lang w:eastAsia="en-GB"/>
          <w14:ligatures w14:val="none"/>
        </w:rPr>
        <w:t>[</w:t>
      </w:r>
      <w:r w:rsidR="00E035A4">
        <w:rPr>
          <w:rFonts w:eastAsia="Times New Roman"/>
          <w:kern w:val="0"/>
          <w:sz w:val="24"/>
          <w:szCs w:val="24"/>
          <w:highlight w:val="yellow"/>
          <w:lang w:eastAsia="en-GB"/>
          <w14:ligatures w14:val="none"/>
        </w:rPr>
        <w:t>10</w:t>
      </w:r>
      <w:r w:rsidR="00B12A94">
        <w:rPr>
          <w:rFonts w:eastAsia="Times New Roman"/>
          <w:kern w:val="0"/>
          <w:sz w:val="24"/>
          <w:szCs w:val="24"/>
          <w:highlight w:val="yellow"/>
          <w:lang w:eastAsia="en-GB"/>
          <w14:ligatures w14:val="none"/>
        </w:rPr>
        <w:t xml:space="preserve"> July</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2A349085" w14:textId="457DAE71" w:rsidR="00E60071" w:rsidRPr="001735B5" w:rsidRDefault="00CE7CDB" w:rsidP="0027244E">
      <w:pPr>
        <w:pStyle w:val="ListParagraph"/>
        <w:numPr>
          <w:ilvl w:val="0"/>
          <w:numId w:val="2"/>
        </w:numPr>
        <w:shd w:val="clear" w:color="auto" w:fill="FFFFFF"/>
        <w:spacing w:after="0" w:line="240" w:lineRule="auto"/>
        <w:jc w:val="both"/>
        <w:rPr>
          <w:rFonts w:eastAsia="Times New Roman"/>
          <w:kern w:val="0"/>
          <w:sz w:val="24"/>
          <w:szCs w:val="24"/>
          <w:lang w:eastAsia="en-GB"/>
          <w14:ligatures w14:val="none"/>
        </w:rPr>
      </w:pPr>
      <w:r w:rsidRPr="00CE7CDB">
        <w:rPr>
          <w:rFonts w:eastAsia="Times New Roman"/>
          <w:kern w:val="0"/>
          <w:sz w:val="24"/>
          <w:szCs w:val="24"/>
          <w:lang w:eastAsia="en-GB"/>
          <w14:ligatures w14:val="none"/>
        </w:rPr>
        <w:t xml:space="preserve">The Offer comprises a financial incentive (see </w:t>
      </w:r>
      <w:r>
        <w:rPr>
          <w:rFonts w:eastAsia="Times New Roman"/>
          <w:kern w:val="0"/>
          <w:sz w:val="24"/>
          <w:szCs w:val="24"/>
          <w:lang w:eastAsia="en-GB"/>
          <w14:ligatures w14:val="none"/>
        </w:rPr>
        <w:t>3</w:t>
      </w:r>
      <w:r w:rsidRPr="00CE7CDB">
        <w:rPr>
          <w:rFonts w:eastAsia="Times New Roman"/>
          <w:kern w:val="0"/>
          <w:sz w:val="24"/>
          <w:szCs w:val="24"/>
          <w:lang w:eastAsia="en-GB"/>
          <w14:ligatures w14:val="none"/>
        </w:rPr>
        <w:t>.1</w:t>
      </w:r>
      <w:r w:rsidR="001735B5">
        <w:rPr>
          <w:rFonts w:eastAsia="Times New Roman"/>
          <w:kern w:val="0"/>
          <w:sz w:val="24"/>
          <w:szCs w:val="24"/>
          <w:lang w:eastAsia="en-GB"/>
          <w14:ligatures w14:val="none"/>
        </w:rPr>
        <w:t xml:space="preserve"> </w:t>
      </w:r>
      <w:r w:rsidRPr="00CE7CDB">
        <w:rPr>
          <w:rFonts w:eastAsia="Times New Roman"/>
          <w:kern w:val="0"/>
          <w:sz w:val="24"/>
          <w:szCs w:val="24"/>
          <w:lang w:eastAsia="en-GB"/>
          <w14:ligatures w14:val="none"/>
        </w:rPr>
        <w:t>below) and the provision</w:t>
      </w:r>
      <w:r w:rsidR="001735B5">
        <w:rPr>
          <w:rFonts w:eastAsia="Times New Roman"/>
          <w:kern w:val="0"/>
          <w:sz w:val="24"/>
          <w:szCs w:val="24"/>
          <w:lang w:eastAsia="en-GB"/>
          <w14:ligatures w14:val="none"/>
        </w:rPr>
        <w:t xml:space="preserve"> a</w:t>
      </w:r>
      <w:r w:rsidRPr="00CE7CDB">
        <w:rPr>
          <w:rFonts w:eastAsia="Times New Roman"/>
          <w:kern w:val="0"/>
          <w:sz w:val="24"/>
          <w:szCs w:val="24"/>
          <w:lang w:eastAsia="en-GB"/>
          <w14:ligatures w14:val="none"/>
        </w:rPr>
        <w:t>n</w:t>
      </w:r>
      <w:r w:rsidR="001735B5">
        <w:rPr>
          <w:rFonts w:eastAsia="Times New Roman"/>
          <w:kern w:val="0"/>
          <w:sz w:val="24"/>
          <w:szCs w:val="24"/>
          <w:lang w:eastAsia="en-GB"/>
          <w14:ligatures w14:val="none"/>
        </w:rPr>
        <w:t>d</w:t>
      </w:r>
      <w:r w:rsidR="0027244E">
        <w:rPr>
          <w:rFonts w:eastAsia="Times New Roman"/>
          <w:kern w:val="0"/>
          <w:sz w:val="24"/>
          <w:szCs w:val="24"/>
          <w:lang w:eastAsia="en-GB"/>
          <w14:ligatures w14:val="none"/>
        </w:rPr>
        <w:t xml:space="preserve"> </w:t>
      </w:r>
      <w:r w:rsidRPr="001735B5">
        <w:rPr>
          <w:rFonts w:eastAsia="Times New Roman"/>
          <w:kern w:val="0"/>
          <w:sz w:val="24"/>
          <w:szCs w:val="24"/>
          <w:lang w:eastAsia="en-GB"/>
          <w14:ligatures w14:val="none"/>
        </w:rPr>
        <w:t>fitting by Us of Range 1 carpets and vinyl flooring (see clause 3.2 below) and</w:t>
      </w:r>
      <w:r w:rsidR="00BC5E83">
        <w:rPr>
          <w:rFonts w:eastAsia="Times New Roman"/>
          <w:kern w:val="0"/>
          <w:sz w:val="24"/>
          <w:szCs w:val="24"/>
          <w:lang w:eastAsia="en-GB"/>
          <w14:ligatures w14:val="none"/>
        </w:rPr>
        <w:t xml:space="preserve"> turf to rear garden (see clause 3.3</w:t>
      </w:r>
      <w:r w:rsidR="003A593E">
        <w:rPr>
          <w:rFonts w:eastAsia="Times New Roman"/>
          <w:kern w:val="0"/>
          <w:sz w:val="24"/>
          <w:szCs w:val="24"/>
          <w:lang w:eastAsia="en-GB"/>
          <w14:ligatures w14:val="none"/>
        </w:rPr>
        <w:t xml:space="preserve"> below</w:t>
      </w:r>
      <w:r w:rsidR="00BC5E83">
        <w:rPr>
          <w:rFonts w:eastAsia="Times New Roman"/>
          <w:kern w:val="0"/>
          <w:sz w:val="24"/>
          <w:szCs w:val="24"/>
          <w:lang w:eastAsia="en-GB"/>
          <w14:ligatures w14:val="none"/>
        </w:rPr>
        <w:t>)</w:t>
      </w:r>
      <w:r w:rsidR="0027244E">
        <w:rPr>
          <w:rFonts w:eastAsia="Times New Roman"/>
          <w:kern w:val="0"/>
          <w:sz w:val="24"/>
          <w:szCs w:val="24"/>
          <w:lang w:eastAsia="en-GB"/>
          <w14:ligatures w14:val="none"/>
        </w:rPr>
        <w:t xml:space="preserve"> </w:t>
      </w:r>
      <w:r w:rsidR="00E350FD">
        <w:rPr>
          <w:rFonts w:eastAsia="Times New Roman"/>
          <w:kern w:val="0"/>
          <w:sz w:val="24"/>
          <w:szCs w:val="24"/>
          <w:lang w:eastAsia="en-GB"/>
          <w14:ligatures w14:val="none"/>
        </w:rPr>
        <w:t xml:space="preserve">and £2000 Next voucher (see clause 3.4 below) </w:t>
      </w:r>
      <w:r w:rsidR="00A0152D">
        <w:rPr>
          <w:rFonts w:eastAsia="Times New Roman"/>
          <w:kern w:val="0"/>
          <w:sz w:val="24"/>
          <w:szCs w:val="24"/>
          <w:lang w:eastAsia="en-GB"/>
          <w14:ligatures w14:val="none"/>
        </w:rPr>
        <w:t xml:space="preserve">and </w:t>
      </w:r>
      <w:r w:rsidRPr="001735B5">
        <w:rPr>
          <w:rFonts w:eastAsia="Times New Roman"/>
          <w:kern w:val="0"/>
          <w:sz w:val="24"/>
          <w:szCs w:val="24"/>
          <w:lang w:eastAsia="en-GB"/>
          <w14:ligatures w14:val="none"/>
        </w:rPr>
        <w:t>shall</w:t>
      </w:r>
      <w:r w:rsidR="00036BE3" w:rsidRPr="001735B5">
        <w:rPr>
          <w:rFonts w:eastAsia="Times New Roman"/>
          <w:kern w:val="0"/>
          <w:sz w:val="24"/>
          <w:szCs w:val="24"/>
          <w:lang w:eastAsia="en-GB"/>
          <w14:ligatures w14:val="none"/>
        </w:rPr>
        <w:t>:</w:t>
      </w:r>
    </w:p>
    <w:p w14:paraId="3D99186B" w14:textId="77777777" w:rsidR="00E60071" w:rsidRPr="00E60071" w:rsidRDefault="00E60071" w:rsidP="00E60071">
      <w:pPr>
        <w:pStyle w:val="ListParagraph"/>
        <w:rPr>
          <w:kern w:val="0"/>
          <w:sz w:val="24"/>
          <w:szCs w:val="24"/>
          <w14:ligatures w14:val="none"/>
        </w:rPr>
      </w:pPr>
    </w:p>
    <w:p w14:paraId="1CAB26B9" w14:textId="38CA346A" w:rsidR="00700957" w:rsidRPr="00B023B3" w:rsidRDefault="00036BE3"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kern w:val="0"/>
          <w:sz w:val="24"/>
          <w:szCs w:val="24"/>
          <w14:ligatures w14:val="none"/>
        </w:rPr>
        <w:t>Will</w:t>
      </w:r>
      <w:r w:rsidR="00700957" w:rsidRPr="007610ED">
        <w:rPr>
          <w:kern w:val="0"/>
          <w:sz w:val="24"/>
          <w:szCs w:val="24"/>
          <w14:ligatures w14:val="none"/>
        </w:rPr>
        <w:t xml:space="preserve"> be calculated on the basis of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w:t>
      </w:r>
      <w:r w:rsidR="007610ED">
        <w:rPr>
          <w:kern w:val="0"/>
          <w:sz w:val="24"/>
          <w:szCs w:val="24"/>
          <w14:ligatures w14:val="none"/>
        </w:rPr>
        <w:t xml:space="preserve">Clause 6 </w:t>
      </w:r>
      <w:r w:rsidR="00700957" w:rsidRPr="007610ED">
        <w:rPr>
          <w:kern w:val="0"/>
          <w:sz w:val="24"/>
          <w:szCs w:val="24"/>
          <w14:ligatures w14:val="none"/>
        </w:rPr>
        <w:t xml:space="preserve">below)) and this “contribution” shall be </w:t>
      </w:r>
      <w:r w:rsidR="007610ED" w:rsidRPr="007610ED">
        <w:rPr>
          <w:kern w:val="0"/>
          <w:sz w:val="24"/>
          <w:szCs w:val="24"/>
          <w14:ligatures w14:val="none"/>
        </w:rPr>
        <w:t xml:space="preserve">equal to the first </w:t>
      </w:r>
      <w:r w:rsidR="000E6B9F" w:rsidRPr="00B827A5">
        <w:rPr>
          <w:kern w:val="0"/>
          <w:sz w:val="24"/>
          <w:szCs w:val="24"/>
          <w:highlight w:val="yellow"/>
          <w14:ligatures w14:val="none"/>
        </w:rPr>
        <w:t>[</w:t>
      </w:r>
      <w:r w:rsidR="00BC5E83">
        <w:rPr>
          <w:kern w:val="0"/>
          <w:sz w:val="24"/>
          <w:szCs w:val="24"/>
          <w:highlight w:val="yellow"/>
          <w14:ligatures w14:val="none"/>
        </w:rPr>
        <w:t>twelve</w:t>
      </w:r>
      <w:r w:rsidR="000E6B9F">
        <w:rPr>
          <w:kern w:val="0"/>
          <w:sz w:val="24"/>
          <w:szCs w:val="24"/>
          <w14:ligatures w14:val="none"/>
        </w:rPr>
        <w:t>]</w:t>
      </w:r>
      <w:r w:rsidR="007610ED" w:rsidRPr="007610ED">
        <w:rPr>
          <w:kern w:val="0"/>
          <w:sz w:val="24"/>
          <w:szCs w:val="24"/>
          <w14:ligatures w14:val="none"/>
        </w:rPr>
        <w:t xml:space="preserve"> average monthly mortgage payments you will be due to make. Notwithstanding the foregoing (i) the Offer shall not in aggregate exceed 5% of the Price and (ii) the maximum monthly mortgage payment to qualify for the offer shall be </w:t>
      </w:r>
      <w:r w:rsidR="007610ED" w:rsidRPr="007610ED">
        <w:rPr>
          <w:kern w:val="0"/>
          <w:sz w:val="24"/>
          <w:szCs w:val="24"/>
          <w:highlight w:val="yellow"/>
          <w14:ligatures w14:val="none"/>
        </w:rPr>
        <w:t>[£</w:t>
      </w:r>
      <w:r w:rsidR="00BC5E83">
        <w:rPr>
          <w:kern w:val="0"/>
          <w:sz w:val="24"/>
          <w:szCs w:val="24"/>
          <w:highlight w:val="yellow"/>
          <w14:ligatures w14:val="none"/>
        </w:rPr>
        <w:t>10</w:t>
      </w:r>
      <w:r w:rsidR="00E51C0B">
        <w:rPr>
          <w:kern w:val="0"/>
          <w:sz w:val="24"/>
          <w:szCs w:val="24"/>
          <w:highlight w:val="yellow"/>
          <w14:ligatures w14:val="none"/>
        </w:rPr>
        <w:t>00</w:t>
      </w:r>
      <w:r w:rsidR="007610ED" w:rsidRPr="007610ED">
        <w:rPr>
          <w:kern w:val="0"/>
          <w:sz w:val="24"/>
          <w:szCs w:val="24"/>
          <w:highlight w:val="yellow"/>
          <w14:ligatures w14:val="none"/>
        </w:rPr>
        <w:t>]</w:t>
      </w:r>
      <w:r w:rsidR="007610ED" w:rsidRPr="007610ED">
        <w:rPr>
          <w:kern w:val="0"/>
          <w:sz w:val="24"/>
          <w:szCs w:val="24"/>
          <w14:ligatures w14:val="none"/>
        </w:rPr>
        <w:t xml:space="preserve"> (Our “contribution” shall be based on a maximum of that monthly sum only)</w:t>
      </w:r>
      <w:r w:rsidR="00DC0A8D">
        <w:rPr>
          <w:kern w:val="0"/>
          <w:sz w:val="24"/>
          <w:szCs w:val="24"/>
          <w14:ligatures w14:val="none"/>
        </w:rPr>
        <w:t xml:space="preserve"> and the amount no greater in value regardless of Price to </w:t>
      </w:r>
      <w:r w:rsidR="00DC0A8D" w:rsidRPr="00DC0A8D">
        <w:rPr>
          <w:kern w:val="0"/>
          <w:sz w:val="24"/>
          <w:szCs w:val="24"/>
          <w:highlight w:val="yellow"/>
          <w14:ligatures w14:val="none"/>
        </w:rPr>
        <w:t>£1</w:t>
      </w:r>
      <w:r w:rsidR="00BC5E83">
        <w:rPr>
          <w:kern w:val="0"/>
          <w:sz w:val="24"/>
          <w:szCs w:val="24"/>
          <w:highlight w:val="yellow"/>
          <w14:ligatures w14:val="none"/>
        </w:rPr>
        <w:t>2</w:t>
      </w:r>
      <w:r w:rsidR="00DC0A8D" w:rsidRPr="00DC0A8D">
        <w:rPr>
          <w:kern w:val="0"/>
          <w:sz w:val="24"/>
          <w:szCs w:val="24"/>
          <w:highlight w:val="yellow"/>
          <w14:ligatures w14:val="none"/>
        </w:rPr>
        <w:t>,000</w:t>
      </w:r>
      <w:r w:rsidR="00B023B3">
        <w:rPr>
          <w:kern w:val="0"/>
          <w:sz w:val="24"/>
          <w:szCs w:val="24"/>
          <w14:ligatures w14:val="none"/>
        </w:rPr>
        <w:t xml:space="preserve"> and</w:t>
      </w:r>
    </w:p>
    <w:p w14:paraId="567B36F8" w14:textId="04F49A3F" w:rsidR="00306ABB" w:rsidRPr="003A593E" w:rsidRDefault="00306ABB"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kern w:val="0"/>
          <w:sz w:val="24"/>
          <w:szCs w:val="24"/>
          <w14:ligatures w14:val="none"/>
        </w:rPr>
        <w:t xml:space="preserve">Flooring </w:t>
      </w:r>
      <w:r w:rsidR="000941C6">
        <w:rPr>
          <w:kern w:val="0"/>
          <w:sz w:val="24"/>
          <w:szCs w:val="24"/>
          <w14:ligatures w14:val="none"/>
        </w:rPr>
        <w:t>comprising of carpets and viny</w:t>
      </w:r>
      <w:r w:rsidR="009A2ED9">
        <w:rPr>
          <w:kern w:val="0"/>
          <w:sz w:val="24"/>
          <w:szCs w:val="24"/>
          <w14:ligatures w14:val="none"/>
        </w:rPr>
        <w:t>l</w:t>
      </w:r>
      <w:r w:rsidR="000941C6">
        <w:rPr>
          <w:kern w:val="0"/>
          <w:sz w:val="24"/>
          <w:szCs w:val="24"/>
          <w14:ligatures w14:val="none"/>
        </w:rPr>
        <w:t xml:space="preserve"> f</w:t>
      </w:r>
      <w:r w:rsidR="009A2ED9">
        <w:rPr>
          <w:kern w:val="0"/>
          <w:sz w:val="24"/>
          <w:szCs w:val="24"/>
          <w14:ligatures w14:val="none"/>
        </w:rPr>
        <w:t>l</w:t>
      </w:r>
      <w:r w:rsidR="000941C6">
        <w:rPr>
          <w:kern w:val="0"/>
          <w:sz w:val="24"/>
          <w:szCs w:val="24"/>
          <w14:ligatures w14:val="none"/>
        </w:rPr>
        <w:t xml:space="preserve">ooring only from the Range 1 in Persimmon’s Finishing Touches range as chosen by You from the </w:t>
      </w:r>
      <w:r w:rsidR="0010117A" w:rsidRPr="0010117A">
        <w:rPr>
          <w:kern w:val="0"/>
          <w:sz w:val="24"/>
          <w:szCs w:val="24"/>
          <w14:ligatures w14:val="none"/>
        </w:rPr>
        <w:t>Persimmon Finishing Touches range (this range is available from</w:t>
      </w:r>
      <w:r w:rsidR="0010117A" w:rsidRPr="0010117A">
        <w:rPr>
          <w:kern w:val="0"/>
          <w:sz w:val="24"/>
          <w:szCs w:val="24"/>
          <w14:ligatures w14:val="none"/>
        </w:rPr>
        <w:br/>
        <w:t>Persimmon’s sales team) (“the Upgrades”). Should you choose carpets</w:t>
      </w:r>
      <w:r w:rsidR="0010117A" w:rsidRPr="0010117A">
        <w:rPr>
          <w:kern w:val="0"/>
          <w:sz w:val="24"/>
          <w:szCs w:val="24"/>
          <w14:ligatures w14:val="none"/>
        </w:rPr>
        <w:br/>
        <w:t>and flooring from any other range then they shall not be included in this offer</w:t>
      </w:r>
      <w:r w:rsidR="0010117A" w:rsidRPr="0010117A">
        <w:rPr>
          <w:kern w:val="0"/>
          <w:sz w:val="24"/>
          <w:szCs w:val="24"/>
          <w14:ligatures w14:val="none"/>
        </w:rPr>
        <w:br/>
        <w:t>and no financial alternative shall be offered. The provision of the Upgrades</w:t>
      </w:r>
      <w:r w:rsidR="0010117A" w:rsidRPr="0010117A">
        <w:rPr>
          <w:kern w:val="0"/>
          <w:sz w:val="24"/>
          <w:szCs w:val="24"/>
          <w14:ligatures w14:val="none"/>
        </w:rPr>
        <w:br/>
        <w:t>is subject to the availability of such Upgrades with Us being entitled to</w:t>
      </w:r>
      <w:r w:rsidR="0010117A" w:rsidRPr="0010117A">
        <w:rPr>
          <w:kern w:val="0"/>
          <w:sz w:val="24"/>
          <w:szCs w:val="24"/>
          <w14:ligatures w14:val="none"/>
        </w:rPr>
        <w:br/>
      </w:r>
      <w:r w:rsidR="0010117A" w:rsidRPr="0010117A">
        <w:rPr>
          <w:kern w:val="0"/>
          <w:sz w:val="24"/>
          <w:szCs w:val="24"/>
          <w14:ligatures w14:val="none"/>
        </w:rPr>
        <w:lastRenderedPageBreak/>
        <w:t>exchange any of the Upgrades with alternatives that We (acting reasonably)</w:t>
      </w:r>
      <w:r w:rsidR="0010117A" w:rsidRPr="0010117A">
        <w:rPr>
          <w:kern w:val="0"/>
          <w:sz w:val="24"/>
          <w:szCs w:val="24"/>
          <w14:ligatures w14:val="none"/>
        </w:rPr>
        <w:br/>
        <w:t>believe are of comparable quality and style).</w:t>
      </w:r>
    </w:p>
    <w:p w14:paraId="55561873" w14:textId="1DE990C3" w:rsidR="003A593E" w:rsidRPr="00231F55" w:rsidRDefault="003A593E"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kern w:val="0"/>
          <w:sz w:val="24"/>
          <w:szCs w:val="24"/>
          <w14:ligatures w14:val="none"/>
        </w:rPr>
        <w:t>Turf to the rear garden.</w:t>
      </w:r>
    </w:p>
    <w:p w14:paraId="5495EBB2" w14:textId="499C5AC4" w:rsidR="00231F55" w:rsidRPr="007610ED" w:rsidRDefault="00231F55"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kern w:val="0"/>
          <w:sz w:val="24"/>
          <w:szCs w:val="24"/>
          <w14:ligatures w14:val="none"/>
        </w:rPr>
        <w:t xml:space="preserve">£2000 Next voucher to be issue </w:t>
      </w:r>
      <w:r w:rsidR="00E350FD">
        <w:rPr>
          <w:kern w:val="0"/>
          <w:sz w:val="24"/>
          <w:szCs w:val="24"/>
          <w14:ligatures w14:val="none"/>
        </w:rPr>
        <w:t>after completion by the Sales Advisor on site.</w:t>
      </w:r>
    </w:p>
    <w:p w14:paraId="6CF956B4" w14:textId="77777777" w:rsidR="007610ED" w:rsidRPr="007610ED" w:rsidRDefault="007610ED" w:rsidP="007610ED">
      <w:pPr>
        <w:pStyle w:val="ListParagraph"/>
        <w:jc w:val="both"/>
        <w:rPr>
          <w:kern w:val="0"/>
          <w:sz w:val="24"/>
          <w:szCs w:val="24"/>
          <w14:ligatures w14:val="none"/>
        </w:rPr>
      </w:pPr>
    </w:p>
    <w:p w14:paraId="34802CE1"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019A0D0E"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A0152D">
        <w:rPr>
          <w:rFonts w:eastAsia="Arial"/>
          <w:color w:val="000000" w:themeColor="text1"/>
          <w:sz w:val="24"/>
          <w:szCs w:val="24"/>
        </w:rPr>
        <w:t>.</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1101" w14:textId="77777777" w:rsidR="007627D9" w:rsidRDefault="007627D9" w:rsidP="000E6B9F">
      <w:pPr>
        <w:spacing w:after="0" w:line="240" w:lineRule="auto"/>
      </w:pPr>
      <w:r>
        <w:separator/>
      </w:r>
    </w:p>
  </w:endnote>
  <w:endnote w:type="continuationSeparator" w:id="0">
    <w:p w14:paraId="5C5937E4" w14:textId="77777777" w:rsidR="007627D9" w:rsidRDefault="007627D9"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77777777" w:rsidR="000E6B9F" w:rsidRDefault="000E6B9F">
    <w:pPr>
      <w:pStyle w:val="Footer"/>
    </w:pPr>
    <w:r>
      <w:t xml:space="preserve">DOC 5 – Persimmon Ts and Cs – Mortgage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1062" w14:textId="77777777" w:rsidR="007627D9" w:rsidRDefault="007627D9" w:rsidP="000E6B9F">
      <w:pPr>
        <w:spacing w:after="0" w:line="240" w:lineRule="auto"/>
      </w:pPr>
      <w:r>
        <w:separator/>
      </w:r>
    </w:p>
  </w:footnote>
  <w:footnote w:type="continuationSeparator" w:id="0">
    <w:p w14:paraId="53B20669" w14:textId="77777777" w:rsidR="007627D9" w:rsidRDefault="007627D9"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141D7"/>
    <w:rsid w:val="000163F2"/>
    <w:rsid w:val="0002271C"/>
    <w:rsid w:val="000245F1"/>
    <w:rsid w:val="000250A7"/>
    <w:rsid w:val="00036BE3"/>
    <w:rsid w:val="000941C6"/>
    <w:rsid w:val="000E6B9F"/>
    <w:rsid w:val="000F3E39"/>
    <w:rsid w:val="0010117A"/>
    <w:rsid w:val="001735B5"/>
    <w:rsid w:val="00231F55"/>
    <w:rsid w:val="002508DE"/>
    <w:rsid w:val="00253E6D"/>
    <w:rsid w:val="0027244E"/>
    <w:rsid w:val="002758ED"/>
    <w:rsid w:val="002A3096"/>
    <w:rsid w:val="002A5754"/>
    <w:rsid w:val="002B143D"/>
    <w:rsid w:val="002D7C04"/>
    <w:rsid w:val="00306ABB"/>
    <w:rsid w:val="003A593E"/>
    <w:rsid w:val="003F0D3F"/>
    <w:rsid w:val="00400761"/>
    <w:rsid w:val="00420F4D"/>
    <w:rsid w:val="00431420"/>
    <w:rsid w:val="00466AA4"/>
    <w:rsid w:val="00471BBC"/>
    <w:rsid w:val="004C0EF6"/>
    <w:rsid w:val="004E3A01"/>
    <w:rsid w:val="00502FE2"/>
    <w:rsid w:val="005206F1"/>
    <w:rsid w:val="00557C7B"/>
    <w:rsid w:val="00563B92"/>
    <w:rsid w:val="00580874"/>
    <w:rsid w:val="005E58F0"/>
    <w:rsid w:val="00634848"/>
    <w:rsid w:val="00656B24"/>
    <w:rsid w:val="00677ED5"/>
    <w:rsid w:val="006E229F"/>
    <w:rsid w:val="006F2B75"/>
    <w:rsid w:val="00700957"/>
    <w:rsid w:val="00707DF9"/>
    <w:rsid w:val="007610ED"/>
    <w:rsid w:val="007627D9"/>
    <w:rsid w:val="0079215F"/>
    <w:rsid w:val="007B77A3"/>
    <w:rsid w:val="00813719"/>
    <w:rsid w:val="008140B2"/>
    <w:rsid w:val="00847EB3"/>
    <w:rsid w:val="008E1C1C"/>
    <w:rsid w:val="008F7729"/>
    <w:rsid w:val="0090715D"/>
    <w:rsid w:val="00912B41"/>
    <w:rsid w:val="009275BD"/>
    <w:rsid w:val="00974161"/>
    <w:rsid w:val="009976AB"/>
    <w:rsid w:val="009A2ED9"/>
    <w:rsid w:val="009A4B3B"/>
    <w:rsid w:val="009F3726"/>
    <w:rsid w:val="009F3AC1"/>
    <w:rsid w:val="009F5133"/>
    <w:rsid w:val="00A0152D"/>
    <w:rsid w:val="00AF568B"/>
    <w:rsid w:val="00B023B3"/>
    <w:rsid w:val="00B057AF"/>
    <w:rsid w:val="00B12A94"/>
    <w:rsid w:val="00B51131"/>
    <w:rsid w:val="00B827A5"/>
    <w:rsid w:val="00BC5E83"/>
    <w:rsid w:val="00C11836"/>
    <w:rsid w:val="00C164BD"/>
    <w:rsid w:val="00C276D3"/>
    <w:rsid w:val="00C73E76"/>
    <w:rsid w:val="00CC3F33"/>
    <w:rsid w:val="00CD339D"/>
    <w:rsid w:val="00CE2774"/>
    <w:rsid w:val="00CE7CDB"/>
    <w:rsid w:val="00CF6E0D"/>
    <w:rsid w:val="00D540FB"/>
    <w:rsid w:val="00DC0A8D"/>
    <w:rsid w:val="00DC0CDD"/>
    <w:rsid w:val="00DC2DED"/>
    <w:rsid w:val="00E035A4"/>
    <w:rsid w:val="00E11151"/>
    <w:rsid w:val="00E3457D"/>
    <w:rsid w:val="00E350FD"/>
    <w:rsid w:val="00E51C0B"/>
    <w:rsid w:val="00E60071"/>
    <w:rsid w:val="00E615F1"/>
    <w:rsid w:val="00E91309"/>
    <w:rsid w:val="00EA21FD"/>
    <w:rsid w:val="00F36301"/>
    <w:rsid w:val="00F61B4B"/>
    <w:rsid w:val="00F7338F"/>
    <w:rsid w:val="00F77C71"/>
    <w:rsid w:val="00F87ADC"/>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60268FD0-4DC3-4CDD-8A82-74212C2DEB7B}">
  <ds:schemaRefs>
    <ds:schemaRef ds:uri="http://www.imanage.com/work/xmlschema"/>
  </ds:schemaRefs>
</ds:datastoreItem>
</file>

<file path=customXml/itemProps3.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4.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3</TotalTime>
  <Pages>2</Pages>
  <Words>817</Words>
  <Characters>4658</Characters>
  <Application>Microsoft Office Word</Application>
  <DocSecurity>0</DocSecurity>
  <Lines>38</Lines>
  <Paragraphs>10</Paragraphs>
  <ScaleCrop>false</ScaleCrop>
  <Company>Persimmon PLC</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5</cp:revision>
  <dcterms:created xsi:type="dcterms:W3CDTF">2026-05-28T15:31:00Z</dcterms:created>
  <dcterms:modified xsi:type="dcterms:W3CDTF">2026-05-28T15:33:00Z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