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768856E1" w:rsidR="00435298" w:rsidRPr="000549CB" w:rsidRDefault="002E63A4" w:rsidP="00435298">
      <w:pPr>
        <w:jc w:val="both"/>
        <w:rPr>
          <w:b/>
          <w:bCs/>
          <w:kern w:val="0"/>
          <w:u w:val="single"/>
          <w14:ligatures w14:val="none"/>
        </w:rPr>
      </w:pPr>
      <w:r>
        <w:rPr>
          <w:b/>
          <w:bCs/>
          <w:kern w:val="0"/>
          <w:u w:val="single"/>
          <w14:ligatures w14:val="none"/>
        </w:rPr>
        <w:t>SDLT Paid</w:t>
      </w:r>
      <w:r w:rsidR="000F730A">
        <w:rPr>
          <w:b/>
          <w:bCs/>
          <w:kern w:val="0"/>
          <w:u w:val="single"/>
          <w14:ligatures w14:val="none"/>
        </w:rPr>
        <w:t xml:space="preserve"> and</w:t>
      </w:r>
      <w:r w:rsidR="00D73C62">
        <w:rPr>
          <w:b/>
          <w:bCs/>
          <w:kern w:val="0"/>
          <w:u w:val="single"/>
          <w14:ligatures w14:val="none"/>
        </w:rPr>
        <w:t xml:space="preserve"> Flooring</w:t>
      </w:r>
    </w:p>
    <w:p w14:paraId="79F196D5" w14:textId="3A123B14"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D73C62">
        <w:rPr>
          <w:rFonts w:eastAsia="Times New Roman"/>
          <w:kern w:val="0"/>
          <w:sz w:val="24"/>
          <w:szCs w:val="24"/>
          <w:lang w:eastAsia="en-GB"/>
          <w14:ligatures w14:val="none"/>
        </w:rPr>
        <w:t xml:space="preserve">Persimmon </w:t>
      </w:r>
      <w:r w:rsidR="00282024">
        <w:rPr>
          <w:rFonts w:eastAsia="Times New Roman"/>
          <w:kern w:val="0"/>
          <w:sz w:val="24"/>
          <w:szCs w:val="24"/>
          <w:lang w:eastAsia="en-GB"/>
          <w14:ligatures w14:val="none"/>
        </w:rPr>
        <w:t xml:space="preserve">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7C1DA57D"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Pr="0031106D">
        <w:rPr>
          <w:rFonts w:eastAsia="Times New Roman"/>
          <w:kern w:val="0"/>
          <w:sz w:val="24"/>
          <w:szCs w:val="24"/>
          <w:highlight w:val="yellow"/>
          <w:lang w:eastAsia="en-GB"/>
          <w14:ligatures w14:val="none"/>
        </w:rPr>
        <w:t xml:space="preserve">[ </w:t>
      </w:r>
      <w:r w:rsidR="00D73C62">
        <w:rPr>
          <w:rFonts w:eastAsia="Times New Roman"/>
          <w:kern w:val="0"/>
          <w:sz w:val="24"/>
          <w:szCs w:val="24"/>
          <w:highlight w:val="yellow"/>
          <w:lang w:eastAsia="en-GB"/>
          <w14:ligatures w14:val="none"/>
        </w:rPr>
        <w:t>28</w:t>
      </w:r>
      <w:r w:rsidR="0079650B">
        <w:rPr>
          <w:rFonts w:eastAsia="Times New Roman"/>
          <w:kern w:val="0"/>
          <w:sz w:val="24"/>
          <w:szCs w:val="24"/>
          <w:highlight w:val="yellow"/>
          <w:lang w:eastAsia="en-GB"/>
          <w14:ligatures w14:val="none"/>
        </w:rPr>
        <w:t xml:space="preserve"> May</w:t>
      </w:r>
      <w:r w:rsidR="00EC74CE">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 xml:space="preserve"> ]</w:t>
      </w:r>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w:t>
      </w:r>
      <w:proofErr w:type="spellStart"/>
      <w:r w:rsidR="0080510A">
        <w:rPr>
          <w:rFonts w:eastAsia="Times New Roman"/>
          <w:kern w:val="0"/>
          <w:sz w:val="24"/>
          <w:szCs w:val="24"/>
          <w:lang w:eastAsia="en-GB"/>
          <w14:ligatures w14:val="none"/>
        </w:rPr>
        <w:t>GMTon</w:t>
      </w:r>
      <w:proofErr w:type="spellEnd"/>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D73C62">
        <w:rPr>
          <w:rFonts w:eastAsia="Times New Roman"/>
          <w:kern w:val="0"/>
          <w:sz w:val="24"/>
          <w:szCs w:val="24"/>
          <w:highlight w:val="yellow"/>
          <w:lang w:eastAsia="en-GB"/>
          <w14:ligatures w14:val="none"/>
        </w:rPr>
        <w:t>10 June</w:t>
      </w:r>
      <w:r w:rsidR="00EC74CE">
        <w:rPr>
          <w:rFonts w:eastAsia="Times New Roman"/>
          <w:kern w:val="0"/>
          <w:sz w:val="24"/>
          <w:szCs w:val="24"/>
          <w:highlight w:val="yellow"/>
          <w:lang w:eastAsia="en-GB"/>
          <w14:ligatures w14:val="none"/>
        </w:rPr>
        <w:t xml:space="preserve"> 2026 </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DC65C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Valley </w:t>
      </w:r>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operating company area ]</w:t>
      </w:r>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r w:rsidR="00DC65C6">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DC65C6">
        <w:rPr>
          <w:rFonts w:eastAsia="Times New Roman"/>
          <w:kern w:val="0"/>
          <w:sz w:val="24"/>
          <w:szCs w:val="24"/>
          <w:lang w:eastAsia="en-GB"/>
          <w14:ligatures w14:val="none"/>
        </w:rPr>
        <w:t>Persimmon</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681A8F">
        <w:rPr>
          <w:rFonts w:eastAsia="Times New Roman"/>
          <w:kern w:val="0"/>
          <w:sz w:val="24"/>
          <w:szCs w:val="24"/>
          <w:lang w:eastAsia="en-GB"/>
          <w14:ligatures w14:val="none"/>
        </w:rPr>
        <w:t>Persimmon</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54E45866"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r w:rsidRPr="00EC74CE">
        <w:rPr>
          <w:rFonts w:eastAsia="Times New Roman"/>
          <w:kern w:val="0"/>
          <w:sz w:val="24"/>
          <w:szCs w:val="24"/>
          <w:lang w:eastAsia="en-GB"/>
          <w14:ligatures w14:val="none"/>
        </w:rPr>
        <w:t xml:space="preserve">whether or not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681A8F">
        <w:rPr>
          <w:rFonts w:eastAsia="Times New Roman"/>
          <w:kern w:val="0"/>
          <w:sz w:val="24"/>
          <w:szCs w:val="24"/>
          <w:lang w:eastAsia="en-GB"/>
          <w14:ligatures w14:val="none"/>
        </w:rPr>
        <w:t xml:space="preserve">Persimmon </w:t>
      </w:r>
      <w:r w:rsidR="002473FA">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home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2473FA">
        <w:rPr>
          <w:rFonts w:eastAsia="Times New Roman"/>
          <w:kern w:val="0"/>
          <w:sz w:val="24"/>
          <w:szCs w:val="24"/>
          <w:highlight w:val="yellow"/>
          <w:lang w:eastAsia="en-GB"/>
          <w14:ligatures w14:val="none"/>
        </w:rPr>
        <w:t>1</w:t>
      </w:r>
      <w:r w:rsidR="00681A8F">
        <w:rPr>
          <w:rFonts w:eastAsia="Times New Roman"/>
          <w:kern w:val="0"/>
          <w:sz w:val="24"/>
          <w:szCs w:val="24"/>
          <w:highlight w:val="yellow"/>
          <w:lang w:eastAsia="en-GB"/>
          <w14:ligatures w14:val="none"/>
        </w:rPr>
        <w:t>0 July</w:t>
      </w:r>
      <w:r w:rsidR="00EC74CE" w:rsidRPr="00EC74CE">
        <w:rPr>
          <w:rFonts w:eastAsia="Times New Roman"/>
          <w:kern w:val="0"/>
          <w:sz w:val="24"/>
          <w:szCs w:val="24"/>
          <w:highlight w:val="yellow"/>
          <w:lang w:eastAsia="en-GB"/>
          <w14:ligatures w14:val="none"/>
        </w:rPr>
        <w:t xml:space="preserve"> 2026 </w:t>
      </w:r>
      <w:r w:rsidRPr="00EC74CE">
        <w:rPr>
          <w:rFonts w:eastAsia="Times New Roman"/>
          <w:kern w:val="0"/>
          <w:sz w:val="24"/>
          <w:szCs w:val="24"/>
          <w:highlight w:val="yellow"/>
          <w:lang w:eastAsia="en-GB"/>
          <w14:ligatures w14:val="none"/>
        </w:rPr>
        <w:t>]</w:t>
      </w:r>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3FEDE2D0" w14:textId="2510F573"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a financial incentive </w:t>
      </w:r>
      <w:r w:rsidR="001959F6">
        <w:rPr>
          <w:rFonts w:eastAsia="Times New Roman"/>
          <w:kern w:val="0"/>
          <w:sz w:val="24"/>
          <w:szCs w:val="24"/>
          <w:lang w:eastAsia="en-GB"/>
          <w14:ligatures w14:val="none"/>
        </w:rPr>
        <w:t>(4.1</w:t>
      </w:r>
      <w:r w:rsidR="009F4D0F">
        <w:rPr>
          <w:rFonts w:eastAsia="Times New Roman"/>
          <w:kern w:val="0"/>
          <w:sz w:val="24"/>
          <w:szCs w:val="24"/>
          <w:lang w:eastAsia="en-GB"/>
          <w14:ligatures w14:val="none"/>
        </w:rPr>
        <w:t xml:space="preserve">, 4.2, 4.3) and flooring from our standard Finishing Touches range </w:t>
      </w:r>
      <w:r w:rsidR="004C60AF">
        <w:rPr>
          <w:rFonts w:eastAsia="Times New Roman"/>
          <w:kern w:val="0"/>
          <w:sz w:val="24"/>
          <w:szCs w:val="24"/>
          <w:lang w:eastAsia="en-GB"/>
          <w14:ligatures w14:val="none"/>
        </w:rPr>
        <w:t xml:space="preserve">(4.4) </w:t>
      </w:r>
      <w:r w:rsidR="000F730A">
        <w:rPr>
          <w:rFonts w:eastAsia="Times New Roman"/>
          <w:kern w:val="0"/>
          <w:sz w:val="24"/>
          <w:szCs w:val="24"/>
          <w:lang w:eastAsia="en-GB"/>
          <w14:ligatures w14:val="none"/>
        </w:rPr>
        <w:t>and</w:t>
      </w:r>
      <w:r w:rsidR="004C60A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w:t>
      </w:r>
    </w:p>
    <w:p w14:paraId="24231537" w14:textId="77777777" w:rsidR="00435298" w:rsidRPr="000549CB" w:rsidRDefault="00435298" w:rsidP="00435298">
      <w:pPr>
        <w:pStyle w:val="ListParagraph"/>
        <w:jc w:val="both"/>
        <w:rPr>
          <w:rFonts w:eastAsia="Times New Roman"/>
          <w:kern w:val="0"/>
          <w:sz w:val="24"/>
          <w:szCs w:val="24"/>
          <w:lang w:eastAsia="en-GB"/>
          <w14:ligatures w14:val="none"/>
        </w:rPr>
      </w:pPr>
    </w:p>
    <w:p w14:paraId="70F195AD"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5C63C2F6"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FE149D">
        <w:rPr>
          <w:rFonts w:eastAsia="Times New Roman"/>
          <w:kern w:val="0"/>
          <w:sz w:val="24"/>
          <w:szCs w:val="24"/>
          <w:highlight w:val="yellow"/>
          <w:lang w:eastAsia="en-GB"/>
          <w14:ligatures w14:val="none"/>
        </w:rPr>
        <w:t>4</w:t>
      </w:r>
      <w:r w:rsidR="00EC74CE">
        <w:rPr>
          <w:rFonts w:eastAsia="Times New Roman"/>
          <w:kern w:val="0"/>
          <w:sz w:val="24"/>
          <w:szCs w:val="24"/>
          <w:highlight w:val="yellow"/>
          <w:lang w:eastAsia="en-GB"/>
          <w14:ligatures w14:val="none"/>
        </w:rPr>
        <w:t>,</w:t>
      </w:r>
      <w:r w:rsidR="00C37952">
        <w:rPr>
          <w:rFonts w:eastAsia="Times New Roman"/>
          <w:kern w:val="0"/>
          <w:sz w:val="24"/>
          <w:szCs w:val="24"/>
          <w:highlight w:val="yellow"/>
          <w:lang w:eastAsia="en-GB"/>
          <w14:ligatures w14:val="none"/>
        </w:rPr>
        <w:t>00</w:t>
      </w:r>
      <w:r w:rsidR="00EC74CE">
        <w:rPr>
          <w:rFonts w:eastAsia="Times New Roman"/>
          <w:kern w:val="0"/>
          <w:sz w:val="24"/>
          <w:szCs w:val="24"/>
          <w:highlight w:val="yellow"/>
          <w:lang w:eastAsia="en-GB"/>
          <w14:ligatures w14:val="none"/>
        </w:rPr>
        <w:t>0</w:t>
      </w:r>
      <w:r w:rsidRPr="000549CB">
        <w:rPr>
          <w:rFonts w:eastAsia="Times New Roman"/>
          <w:kern w:val="0"/>
          <w:sz w:val="24"/>
          <w:szCs w:val="24"/>
          <w:lang w:eastAsia="en-GB"/>
          <w14:ligatures w14:val="none"/>
        </w:rPr>
        <w:t xml:space="preserve">; and </w:t>
      </w:r>
    </w:p>
    <w:p w14:paraId="70BFB51C" w14:textId="26A1EC52"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FE149D">
        <w:rPr>
          <w:rFonts w:eastAsia="Times New Roman"/>
          <w:kern w:val="0"/>
          <w:sz w:val="24"/>
          <w:szCs w:val="24"/>
          <w:lang w:eastAsia="en-GB"/>
          <w14:ligatures w14:val="none"/>
        </w:rPr>
        <w:t xml:space="preserve">Persimmon </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47B3B52B" w14:textId="57F2C054" w:rsidR="004C60AF" w:rsidRDefault="004C60AF" w:rsidP="0043529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Flooring from the Persimmon Finishing Touches range and </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5C97E10A"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 You will not be eligible to receive and take advantage of the Offer if You purchase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074B17FA" w14:textId="363E6EF9"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r w:rsidR="009B0F1D">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part exchange or home change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7E41C676" w:rsidR="00C276D3" w:rsidRPr="00435298" w:rsidRDefault="009B0F1D"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shall have sole discretion to decide whether You are entitled to the Offer provided by this scheme. </w:t>
      </w:r>
      <w:r w:rsidR="00861FDC">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 xml:space="preserve">Persimmon </w:t>
      </w:r>
      <w:r w:rsidR="00435298">
        <w:rPr>
          <w:rFonts w:eastAsia="Times New Roman"/>
          <w:kern w:val="0"/>
          <w:sz w:val="24"/>
          <w:szCs w:val="24"/>
          <w:lang w:eastAsia="en-GB"/>
          <w14:ligatures w14:val="none"/>
        </w:rPr>
        <w:t xml:space="preserve">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Persimmon’s</w:t>
      </w:r>
      <w:r w:rsidR="00435298" w:rsidRPr="000549CB">
        <w:rPr>
          <w:rFonts w:eastAsia="Times New Roman"/>
          <w:kern w:val="0"/>
          <w:sz w:val="24"/>
          <w:szCs w:val="24"/>
          <w:lang w:eastAsia="en-GB"/>
          <w14:ligatures w14:val="none"/>
        </w:rPr>
        <w:t xml:space="preserve">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7CCCF84B"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9B0F1D">
        <w:rPr>
          <w:rFonts w:eastAsia="Arial"/>
          <w:color w:val="000000" w:themeColor="text1"/>
          <w:sz w:val="24"/>
          <w:szCs w:val="24"/>
        </w:rPr>
        <w:t>Persimmon</w:t>
      </w:r>
      <w:r w:rsidRPr="6002EBE8">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B795" w14:textId="77777777" w:rsidR="00992524" w:rsidRDefault="00992524" w:rsidP="00CC7FCD">
      <w:pPr>
        <w:spacing w:after="0" w:line="240" w:lineRule="auto"/>
      </w:pPr>
      <w:r>
        <w:separator/>
      </w:r>
    </w:p>
  </w:endnote>
  <w:endnote w:type="continuationSeparator" w:id="0">
    <w:p w14:paraId="2B25B90D" w14:textId="77777777" w:rsidR="00992524" w:rsidRDefault="00992524"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2A2A" w14:textId="77777777" w:rsidR="00992524" w:rsidRDefault="00992524" w:rsidP="00CC7FCD">
      <w:pPr>
        <w:spacing w:after="0" w:line="240" w:lineRule="auto"/>
      </w:pPr>
      <w:r>
        <w:separator/>
      </w:r>
    </w:p>
  </w:footnote>
  <w:footnote w:type="continuationSeparator" w:id="0">
    <w:p w14:paraId="24807A64" w14:textId="77777777" w:rsidR="00992524" w:rsidRDefault="00992524"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1482A"/>
    <w:rsid w:val="0002271C"/>
    <w:rsid w:val="000271CE"/>
    <w:rsid w:val="000364CC"/>
    <w:rsid w:val="00066CAF"/>
    <w:rsid w:val="000766B4"/>
    <w:rsid w:val="000E1E9D"/>
    <w:rsid w:val="000F730A"/>
    <w:rsid w:val="00100A0C"/>
    <w:rsid w:val="00161418"/>
    <w:rsid w:val="0016751A"/>
    <w:rsid w:val="001959F6"/>
    <w:rsid w:val="002473FA"/>
    <w:rsid w:val="00282024"/>
    <w:rsid w:val="002D7C04"/>
    <w:rsid w:val="002E63A4"/>
    <w:rsid w:val="002F06A2"/>
    <w:rsid w:val="00361697"/>
    <w:rsid w:val="00401B57"/>
    <w:rsid w:val="00435298"/>
    <w:rsid w:val="00485DED"/>
    <w:rsid w:val="004C60AF"/>
    <w:rsid w:val="00563B92"/>
    <w:rsid w:val="005642B8"/>
    <w:rsid w:val="00573408"/>
    <w:rsid w:val="005C4071"/>
    <w:rsid w:val="005E58F0"/>
    <w:rsid w:val="00636D6F"/>
    <w:rsid w:val="00681A8F"/>
    <w:rsid w:val="00693603"/>
    <w:rsid w:val="00707CEE"/>
    <w:rsid w:val="0078526B"/>
    <w:rsid w:val="0079650B"/>
    <w:rsid w:val="007B7356"/>
    <w:rsid w:val="0080510A"/>
    <w:rsid w:val="00861FDC"/>
    <w:rsid w:val="00894867"/>
    <w:rsid w:val="008F7729"/>
    <w:rsid w:val="00992524"/>
    <w:rsid w:val="009B0F1D"/>
    <w:rsid w:val="009F4D0F"/>
    <w:rsid w:val="00A20966"/>
    <w:rsid w:val="00AF568B"/>
    <w:rsid w:val="00B512A5"/>
    <w:rsid w:val="00B5375D"/>
    <w:rsid w:val="00B86DE6"/>
    <w:rsid w:val="00BE0F25"/>
    <w:rsid w:val="00C276D3"/>
    <w:rsid w:val="00C37952"/>
    <w:rsid w:val="00CC7FCD"/>
    <w:rsid w:val="00CF4A63"/>
    <w:rsid w:val="00D46F6F"/>
    <w:rsid w:val="00D73C62"/>
    <w:rsid w:val="00DC65C6"/>
    <w:rsid w:val="00E67981"/>
    <w:rsid w:val="00EA537D"/>
    <w:rsid w:val="00EC74CE"/>
    <w:rsid w:val="00ED477D"/>
    <w:rsid w:val="00EF52FA"/>
    <w:rsid w:val="00F47AF9"/>
    <w:rsid w:val="00F54F0C"/>
    <w:rsid w:val="00F65EF5"/>
    <w:rsid w:val="00F77C71"/>
    <w:rsid w:val="00F821D7"/>
    <w:rsid w:val="00FB714C"/>
    <w:rsid w:val="00FD262C"/>
    <w:rsid w:val="00FD3E52"/>
    <w:rsid w:val="00FD7A32"/>
    <w:rsid w:val="00FE149D"/>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AD4F1B6F-8E16-45D3-B38D-FF084AC848E8}">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2</TotalTime>
  <Pages>2</Pages>
  <Words>611</Words>
  <Characters>3487</Characters>
  <Application>Microsoft Office Word</Application>
  <DocSecurity>0</DocSecurity>
  <Lines>29</Lines>
  <Paragraphs>8</Paragraphs>
  <ScaleCrop>false</ScaleCrop>
  <Company>Persimmon PLC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3</cp:revision>
  <dcterms:created xsi:type="dcterms:W3CDTF">2026-05-28T15:25:00Z</dcterms:created>
  <dcterms:modified xsi:type="dcterms:W3CDTF">2026-05-28T15:26:00Z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