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40A3" w14:textId="77777777" w:rsidR="00700957" w:rsidRPr="00700957" w:rsidRDefault="00700957" w:rsidP="0070095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14:paraId="14AC9345" w14:textId="77777777"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9B25BD">
        <w:rPr>
          <w:rFonts w:eastAsia="Times New Roman"/>
          <w:kern w:val="0"/>
          <w:sz w:val="24"/>
          <w:szCs w:val="24"/>
          <w:lang w:eastAsia="en-GB"/>
          <w14:ligatures w14:val="none"/>
        </w:rPr>
        <w:t xml:space="preserve">9am GMT </w:t>
      </w:r>
      <w:r w:rsidR="002A696F" w:rsidRPr="000F4EEC">
        <w:rPr>
          <w:rFonts w:eastAsia="Times New Roman"/>
          <w:kern w:val="0"/>
          <w:sz w:val="24"/>
          <w:szCs w:val="24"/>
          <w:lang w:eastAsia="en-GB"/>
          <w14:ligatures w14:val="none"/>
        </w:rPr>
        <w:t>20/04/2026</w:t>
      </w:r>
      <w:r>
        <w:rPr>
          <w:rFonts w:eastAsia="Times New Roman"/>
          <w:kern w:val="0"/>
          <w:sz w:val="24"/>
          <w:szCs w:val="24"/>
          <w:lang w:eastAsia="en-GB"/>
          <w14:ligatures w14:val="none"/>
        </w:rPr>
        <w:t xml:space="preserve"> and </w:t>
      </w:r>
      <w:r w:rsidR="009B25BD">
        <w:rPr>
          <w:rFonts w:eastAsia="Times New Roman"/>
          <w:kern w:val="0"/>
          <w:sz w:val="24"/>
          <w:szCs w:val="24"/>
          <w:lang w:eastAsia="en-GB"/>
          <w14:ligatures w14:val="none"/>
        </w:rPr>
        <w:t>5pm GMT</w:t>
      </w:r>
      <w:r w:rsidR="000F4EEC">
        <w:rPr>
          <w:rFonts w:eastAsia="Times New Roman"/>
          <w:kern w:val="0"/>
          <w:sz w:val="24"/>
          <w:szCs w:val="24"/>
          <w:lang w:eastAsia="en-GB"/>
          <w14:ligatures w14:val="none"/>
        </w:rPr>
        <w:t xml:space="preserve"> 31/05</w:t>
      </w:r>
      <w:r w:rsidR="002A696F">
        <w:rPr>
          <w:rFonts w:eastAsia="Times New Roman"/>
          <w:kern w:val="0"/>
          <w:sz w:val="24"/>
          <w:szCs w:val="24"/>
          <w:lang w:eastAsia="en-GB"/>
          <w14:ligatures w14:val="none"/>
        </w:rPr>
        <w:t xml:space="preserve">/2026 </w:t>
      </w:r>
      <w:r>
        <w:rPr>
          <w:rFonts w:eastAsia="Times New Roman"/>
          <w:kern w:val="0"/>
          <w:sz w:val="24"/>
          <w:szCs w:val="24"/>
          <w:lang w:eastAsia="en-GB"/>
          <w14:ligatures w14:val="none"/>
        </w:rPr>
        <w:t xml:space="preserve">(both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sidR="002A696F">
        <w:rPr>
          <w:rFonts w:eastAsia="Times New Roman"/>
          <w:kern w:val="0"/>
          <w:sz w:val="24"/>
          <w:szCs w:val="24"/>
          <w:lang w:eastAsia="en-GB"/>
          <w14:ligatures w14:val="none"/>
        </w:rPr>
        <w:t xml:space="preserve"> </w:t>
      </w:r>
      <w:r w:rsidR="002A696F" w:rsidRPr="002A696F">
        <w:rPr>
          <w:rFonts w:eastAsia="Times New Roman"/>
          <w:kern w:val="0"/>
          <w:sz w:val="24"/>
          <w:szCs w:val="24"/>
          <w:lang w:eastAsia="en-GB"/>
          <w14:ligatures w14:val="none"/>
        </w:rPr>
        <w:t xml:space="preserve">within the Persimmon Homes Southwest </w:t>
      </w:r>
      <w:r w:rsidRPr="002A696F">
        <w:rPr>
          <w:rFonts w:eastAsia="Times New Roman"/>
          <w:kern w:val="0"/>
          <w:sz w:val="24"/>
          <w:szCs w:val="24"/>
          <w:lang w:eastAsia="en-GB"/>
          <w14:ligatures w14:val="none"/>
        </w:rPr>
        <w:t>operating company area</w:t>
      </w:r>
      <w:r w:rsidR="00700957" w:rsidRPr="002A696F">
        <w:rPr>
          <w:rFonts w:eastAsia="Times New Roman"/>
          <w:kern w:val="0"/>
          <w:sz w:val="24"/>
          <w:szCs w:val="24"/>
          <w:lang w:eastAsia="en-GB"/>
          <w14:ligatures w14:val="none"/>
        </w:rPr>
        <w:t>, subject to customer status and availability.</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3B9A80AE"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147590C" w14:textId="77777777"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9B25BD">
        <w:rPr>
          <w:rFonts w:eastAsia="Times New Roman"/>
          <w:kern w:val="0"/>
          <w:sz w:val="24"/>
          <w:szCs w:val="24"/>
          <w:lang w:eastAsia="en-GB"/>
          <w14:ligatures w14:val="none"/>
        </w:rPr>
        <w:t xml:space="preserve">5pm GMT </w:t>
      </w:r>
      <w:r w:rsidR="000F4EEC">
        <w:rPr>
          <w:rFonts w:eastAsia="Times New Roman"/>
          <w:kern w:val="0"/>
          <w:sz w:val="24"/>
          <w:szCs w:val="24"/>
          <w:lang w:eastAsia="en-GB"/>
          <w14:ligatures w14:val="none"/>
        </w:rPr>
        <w:t>30</w:t>
      </w:r>
      <w:r w:rsidR="002A696F">
        <w:rPr>
          <w:rFonts w:eastAsia="Times New Roman"/>
          <w:kern w:val="0"/>
          <w:sz w:val="24"/>
          <w:szCs w:val="24"/>
          <w:lang w:eastAsia="en-GB"/>
          <w14:ligatures w14:val="none"/>
        </w:rPr>
        <w:t xml:space="preserve">/06/2026 </w:t>
      </w:r>
      <w:r w:rsidRPr="007610ED">
        <w:rPr>
          <w:rFonts w:eastAsia="Times New Roman"/>
          <w:kern w:val="0"/>
          <w:sz w:val="24"/>
          <w:szCs w:val="24"/>
          <w:lang w:eastAsia="en-GB"/>
          <w14:ligatures w14:val="none"/>
        </w:rPr>
        <w:t>(time being of the essence).</w:t>
      </w:r>
    </w:p>
    <w:p w14:paraId="192FDFED" w14:textId="77777777" w:rsidR="00700957" w:rsidRPr="007610ED" w:rsidRDefault="00700957" w:rsidP="007610ED">
      <w:pPr>
        <w:pStyle w:val="ListParagraph"/>
        <w:jc w:val="both"/>
        <w:rPr>
          <w:rFonts w:eastAsia="Times New Roman"/>
          <w:kern w:val="0"/>
          <w:sz w:val="24"/>
          <w:szCs w:val="24"/>
          <w:lang w:eastAsia="en-GB"/>
          <w14:ligatures w14:val="none"/>
        </w:rPr>
      </w:pPr>
    </w:p>
    <w:p w14:paraId="5CAE5446" w14:textId="53D958D2"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on the basis of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1E0039">
        <w:rPr>
          <w:kern w:val="0"/>
          <w:sz w:val="24"/>
          <w:szCs w:val="24"/>
          <w14:ligatures w14:val="none"/>
        </w:rPr>
        <w:t xml:space="preserve">twelve </w:t>
      </w:r>
      <w:r w:rsidR="007610ED" w:rsidRPr="007610ED">
        <w:rPr>
          <w:kern w:val="0"/>
          <w:sz w:val="24"/>
          <w:szCs w:val="24"/>
          <w14:ligatures w14:val="none"/>
        </w:rPr>
        <w:t xml:space="preserve">monthly mortgage payments </w:t>
      </w:r>
      <w:r w:rsidR="000F4EEC">
        <w:rPr>
          <w:kern w:val="0"/>
          <w:sz w:val="24"/>
          <w:szCs w:val="24"/>
          <w14:ligatures w14:val="none"/>
        </w:rPr>
        <w:t>of £500 p</w:t>
      </w:r>
      <w:r w:rsidR="001E0039">
        <w:rPr>
          <w:kern w:val="0"/>
          <w:sz w:val="24"/>
          <w:szCs w:val="24"/>
          <w14:ligatures w14:val="none"/>
        </w:rPr>
        <w:t xml:space="preserve">er calendar </w:t>
      </w:r>
      <w:r w:rsidR="000F4EEC">
        <w:rPr>
          <w:kern w:val="0"/>
          <w:sz w:val="24"/>
          <w:szCs w:val="24"/>
          <w14:ligatures w14:val="none"/>
        </w:rPr>
        <w:t>m</w:t>
      </w:r>
      <w:r w:rsidR="001E0039">
        <w:rPr>
          <w:kern w:val="0"/>
          <w:sz w:val="24"/>
          <w:szCs w:val="24"/>
          <w14:ligatures w14:val="none"/>
        </w:rPr>
        <w:t>onth</w:t>
      </w:r>
      <w:r w:rsidR="007610ED" w:rsidRPr="007610ED">
        <w:rPr>
          <w:kern w:val="0"/>
          <w:sz w:val="24"/>
          <w:szCs w:val="24"/>
          <w14:ligatures w14:val="none"/>
        </w:rPr>
        <w:t xml:space="preserve">. Notwithstanding the foregoing (i) the Offer shall not in aggregate exceed 5% of the Price and (ii) the maximum monthly mortgage payment to qualify for the offer shall be </w:t>
      </w:r>
      <w:r w:rsidR="000F4EEC" w:rsidRPr="000F4EEC">
        <w:rPr>
          <w:kern w:val="0"/>
          <w:sz w:val="24"/>
          <w:szCs w:val="24"/>
          <w14:ligatures w14:val="none"/>
        </w:rPr>
        <w:t>£500.00</w:t>
      </w:r>
      <w:r w:rsidR="007610ED" w:rsidRPr="007610ED">
        <w:rPr>
          <w:kern w:val="0"/>
          <w:sz w:val="24"/>
          <w:szCs w:val="24"/>
          <w14:ligatures w14:val="none"/>
        </w:rPr>
        <w:t xml:space="preserve"> (Our “contribution” shall be based on a maximum of that monthly sum only).</w:t>
      </w:r>
    </w:p>
    <w:p w14:paraId="26E3DEB8" w14:textId="77777777" w:rsidR="007610ED" w:rsidRPr="007610ED" w:rsidRDefault="007610ED" w:rsidP="007610ED">
      <w:pPr>
        <w:pStyle w:val="ListParagraph"/>
        <w:jc w:val="both"/>
        <w:rPr>
          <w:kern w:val="0"/>
          <w:sz w:val="24"/>
          <w:szCs w:val="24"/>
          <w14:ligatures w14:val="none"/>
        </w:rPr>
      </w:pPr>
    </w:p>
    <w:p w14:paraId="0EE3F1CB"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59BFAE05" w14:textId="77777777" w:rsidR="000E6B9F" w:rsidRPr="000E6B9F" w:rsidRDefault="000E6B9F" w:rsidP="000E6B9F">
      <w:pPr>
        <w:jc w:val="both"/>
        <w:rPr>
          <w:kern w:val="0"/>
          <w:sz w:val="24"/>
          <w:szCs w:val="24"/>
          <w14:ligatures w14:val="none"/>
        </w:rPr>
      </w:pPr>
    </w:p>
    <w:p w14:paraId="2983D547"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199C801"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439AA594"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1ECF0917"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79C8788"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B082D8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23C71B3D"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286CB76C"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lastRenderedPageBreak/>
        <w:t>where one or more of the purchasers is a corporate entity, LLP or partnership.</w:t>
      </w:r>
    </w:p>
    <w:p w14:paraId="6DC56FEA"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4A63615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19B0247"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B3414D"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01DCE2D8"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11F730F8"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31E4BEC"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C53858F"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3B379D36"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D32A" w14:textId="77777777" w:rsidR="009254A5" w:rsidRDefault="009254A5" w:rsidP="000E6B9F">
      <w:pPr>
        <w:spacing w:after="0" w:line="240" w:lineRule="auto"/>
      </w:pPr>
      <w:r>
        <w:separator/>
      </w:r>
    </w:p>
  </w:endnote>
  <w:endnote w:type="continuationSeparator" w:id="0">
    <w:p w14:paraId="1EE14638" w14:textId="77777777" w:rsidR="009254A5" w:rsidRDefault="009254A5"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E6C5"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F0A0" w14:textId="77777777" w:rsidR="000E6B9F" w:rsidRDefault="000E6B9F">
    <w:pPr>
      <w:pStyle w:val="Footer"/>
    </w:pPr>
    <w:r>
      <w:t>DOC 5 – Persimmon Ts and Cs – Mortgage contribution (actual mortgage) – V0</w:t>
    </w:r>
    <w:r w:rsidR="00E62FE1">
      <w:t>5</w:t>
    </w:r>
    <w:r>
      <w:t xml:space="preserve"> – </w:t>
    </w:r>
    <w:r w:rsidR="00E62FE1">
      <w:t>March 26</w:t>
    </w:r>
  </w:p>
  <w:p w14:paraId="62D2F0B5"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B685"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A2DF" w14:textId="77777777" w:rsidR="009254A5" w:rsidRDefault="009254A5" w:rsidP="000E6B9F">
      <w:pPr>
        <w:spacing w:after="0" w:line="240" w:lineRule="auto"/>
      </w:pPr>
      <w:r>
        <w:separator/>
      </w:r>
    </w:p>
  </w:footnote>
  <w:footnote w:type="continuationSeparator" w:id="0">
    <w:p w14:paraId="10AFC334" w14:textId="77777777" w:rsidR="009254A5" w:rsidRDefault="009254A5"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370E"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422D"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B6E8"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39"/>
    <w:rsid w:val="000141D7"/>
    <w:rsid w:val="0002271C"/>
    <w:rsid w:val="000269BD"/>
    <w:rsid w:val="000E6B9F"/>
    <w:rsid w:val="000F4EEC"/>
    <w:rsid w:val="001E0039"/>
    <w:rsid w:val="002A696F"/>
    <w:rsid w:val="002D7C04"/>
    <w:rsid w:val="003C2656"/>
    <w:rsid w:val="00557C7B"/>
    <w:rsid w:val="00563B92"/>
    <w:rsid w:val="005E58F0"/>
    <w:rsid w:val="00677ED5"/>
    <w:rsid w:val="006B56F3"/>
    <w:rsid w:val="00700957"/>
    <w:rsid w:val="007610ED"/>
    <w:rsid w:val="0079215F"/>
    <w:rsid w:val="00813719"/>
    <w:rsid w:val="008345B7"/>
    <w:rsid w:val="009254A5"/>
    <w:rsid w:val="009B25BD"/>
    <w:rsid w:val="00A47324"/>
    <w:rsid w:val="00AF568B"/>
    <w:rsid w:val="00C276D3"/>
    <w:rsid w:val="00D023BC"/>
    <w:rsid w:val="00D3047C"/>
    <w:rsid w:val="00DA3395"/>
    <w:rsid w:val="00DC0CDD"/>
    <w:rsid w:val="00E62FE1"/>
    <w:rsid w:val="00E91309"/>
    <w:rsid w:val="00F77C71"/>
    <w:rsid w:val="00F87AD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F8B8"/>
  <w15:chartTrackingRefBased/>
  <w15:docId w15:val="{4CC2C6DB-9206-41DA-B1AF-0B5F1C0C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Mortgage%20Contribution%20for%202%20years%20(20.04.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60268FD0-4DC3-4CDD-8A82-74212C2DEB7B}">
  <ds:schemaRefs>
    <ds:schemaRef ds:uri="http://www.imanage.com/work/xmlschema"/>
  </ds:schemaRefs>
</ds:datastoreItem>
</file>

<file path=customXml/itemProps3.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4.xml><?xml version="1.0" encoding="utf-8"?>
<ds:datastoreItem xmlns:ds="http://schemas.openxmlformats.org/officeDocument/2006/customXml" ds:itemID="{FB802E7F-0D38-43E3-938B-2557F332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Mortgage Contribution for 2 years (20.04.26)</Template>
  <TotalTime>2</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1</cp:revision>
  <dcterms:created xsi:type="dcterms:W3CDTF">2026-04-21T07:52:00Z</dcterms:created>
  <dcterms:modified xsi:type="dcterms:W3CDTF">2026-04-21T07:54:00Z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