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ACAE" w14:textId="77777777" w:rsidR="00700957" w:rsidRPr="00700957" w:rsidRDefault="00700957" w:rsidP="00700957">
      <w:pPr>
        <w:shd w:val="clear" w:color="auto" w:fill="FFFFFF"/>
        <w:spacing w:after="100" w:afterAutospacing="1" w:line="240" w:lineRule="auto"/>
        <w:ind w:left="720" w:hanging="360"/>
        <w:jc w:val="both"/>
        <w:rPr>
          <w:b/>
          <w:bCs/>
        </w:rPr>
      </w:pPr>
      <w:r>
        <w:rPr>
          <w:b/>
          <w:bCs/>
        </w:rPr>
        <w:t>Mortgage Contribution</w:t>
      </w:r>
      <w:r w:rsidR="000141D7">
        <w:rPr>
          <w:b/>
          <w:bCs/>
        </w:rPr>
        <w:t xml:space="preserve"> (based on actual mortgage)</w:t>
      </w:r>
    </w:p>
    <w:p w14:paraId="61A149E1" w14:textId="2768C63B"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9B25BD">
        <w:rPr>
          <w:rFonts w:eastAsia="Times New Roman"/>
          <w:kern w:val="0"/>
          <w:sz w:val="24"/>
          <w:szCs w:val="24"/>
          <w:lang w:eastAsia="en-GB"/>
          <w14:ligatures w14:val="none"/>
        </w:rPr>
        <w:t xml:space="preserve">9am GMT </w:t>
      </w:r>
      <w:r w:rsidR="002A696F" w:rsidRPr="000F4EEC">
        <w:rPr>
          <w:rFonts w:eastAsia="Times New Roman"/>
          <w:kern w:val="0"/>
          <w:sz w:val="24"/>
          <w:szCs w:val="24"/>
          <w:lang w:eastAsia="en-GB"/>
          <w14:ligatures w14:val="none"/>
        </w:rPr>
        <w:t>20/04/2026</w:t>
      </w:r>
      <w:r>
        <w:rPr>
          <w:rFonts w:eastAsia="Times New Roman"/>
          <w:kern w:val="0"/>
          <w:sz w:val="24"/>
          <w:szCs w:val="24"/>
          <w:lang w:eastAsia="en-GB"/>
          <w14:ligatures w14:val="none"/>
        </w:rPr>
        <w:t xml:space="preserve"> and </w:t>
      </w:r>
      <w:r w:rsidR="009B25BD">
        <w:rPr>
          <w:rFonts w:eastAsia="Times New Roman"/>
          <w:kern w:val="0"/>
          <w:sz w:val="24"/>
          <w:szCs w:val="24"/>
          <w:lang w:eastAsia="en-GB"/>
          <w14:ligatures w14:val="none"/>
        </w:rPr>
        <w:t>5pm GMT</w:t>
      </w:r>
      <w:r w:rsidR="000F4EEC">
        <w:rPr>
          <w:rFonts w:eastAsia="Times New Roman"/>
          <w:kern w:val="0"/>
          <w:sz w:val="24"/>
          <w:szCs w:val="24"/>
          <w:lang w:eastAsia="en-GB"/>
          <w14:ligatures w14:val="none"/>
        </w:rPr>
        <w:t xml:space="preserve"> 31/05</w:t>
      </w:r>
      <w:r w:rsidR="002A696F">
        <w:rPr>
          <w:rFonts w:eastAsia="Times New Roman"/>
          <w:kern w:val="0"/>
          <w:sz w:val="24"/>
          <w:szCs w:val="24"/>
          <w:lang w:eastAsia="en-GB"/>
          <w14:ligatures w14:val="none"/>
        </w:rPr>
        <w:t xml:space="preserve">/2026 </w:t>
      </w:r>
      <w:r>
        <w:rPr>
          <w:rFonts w:eastAsia="Times New Roman"/>
          <w:kern w:val="0"/>
          <w:sz w:val="24"/>
          <w:szCs w:val="24"/>
          <w:lang w:eastAsia="en-GB"/>
          <w14:ligatures w14:val="none"/>
        </w:rPr>
        <w:t xml:space="preserve">(both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on selected Persimmon</w:t>
      </w:r>
      <w:r w:rsidR="001D4096">
        <w:rPr>
          <w:rFonts w:eastAsia="Times New Roman"/>
          <w:kern w:val="0"/>
          <w:sz w:val="24"/>
          <w:szCs w:val="24"/>
          <w:lang w:eastAsia="en-GB"/>
          <w14:ligatures w14:val="none"/>
        </w:rPr>
        <w:t xml:space="preserve"> Homes </w:t>
      </w:r>
      <w:r w:rsidRPr="000549CB">
        <w:rPr>
          <w:rFonts w:eastAsia="Times New Roman"/>
          <w:kern w:val="0"/>
          <w:sz w:val="24"/>
          <w:szCs w:val="24"/>
          <w:lang w:eastAsia="en-GB"/>
          <w14:ligatures w14:val="none"/>
        </w:rPr>
        <w:t>developments and plots only</w:t>
      </w:r>
      <w:r w:rsidR="002A696F">
        <w:rPr>
          <w:rFonts w:eastAsia="Times New Roman"/>
          <w:kern w:val="0"/>
          <w:sz w:val="24"/>
          <w:szCs w:val="24"/>
          <w:lang w:eastAsia="en-GB"/>
          <w14:ligatures w14:val="none"/>
        </w:rPr>
        <w:t xml:space="preserve"> </w:t>
      </w:r>
      <w:r w:rsidR="002A696F" w:rsidRPr="002A696F">
        <w:rPr>
          <w:rFonts w:eastAsia="Times New Roman"/>
          <w:kern w:val="0"/>
          <w:sz w:val="24"/>
          <w:szCs w:val="24"/>
          <w:lang w:eastAsia="en-GB"/>
          <w14:ligatures w14:val="none"/>
        </w:rPr>
        <w:t xml:space="preserve">within the Persimmon Homes Southwest </w:t>
      </w:r>
      <w:r w:rsidRPr="002A696F">
        <w:rPr>
          <w:rFonts w:eastAsia="Times New Roman"/>
          <w:kern w:val="0"/>
          <w:sz w:val="24"/>
          <w:szCs w:val="24"/>
          <w:lang w:eastAsia="en-GB"/>
          <w14:ligatures w14:val="none"/>
        </w:rPr>
        <w:t>operating company area</w:t>
      </w:r>
      <w:r w:rsidR="00700957" w:rsidRPr="002A696F">
        <w:rPr>
          <w:rFonts w:eastAsia="Times New Roman"/>
          <w:kern w:val="0"/>
          <w:sz w:val="24"/>
          <w:szCs w:val="24"/>
          <w:lang w:eastAsia="en-GB"/>
          <w14:ligatures w14:val="none"/>
        </w:rPr>
        <w:t>, subject to customer status and availability.</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means the customer(s) and applies if the relevant Persimmon home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are references to Persimmon.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purchase of the Persimmon home, the person(s) so withdrawing shall not be entitled to the Offer.</w:t>
      </w:r>
    </w:p>
    <w:p w14:paraId="039C1F33"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7658E91" w14:textId="77777777"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whether or not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 </w:t>
      </w:r>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Persimmon home to which Our Offer relates no later than </w:t>
      </w:r>
      <w:r w:rsidR="009B25BD">
        <w:rPr>
          <w:rFonts w:eastAsia="Times New Roman"/>
          <w:kern w:val="0"/>
          <w:sz w:val="24"/>
          <w:szCs w:val="24"/>
          <w:lang w:eastAsia="en-GB"/>
          <w14:ligatures w14:val="none"/>
        </w:rPr>
        <w:t xml:space="preserve">5pm GMT </w:t>
      </w:r>
      <w:r w:rsidR="000F4EEC">
        <w:rPr>
          <w:rFonts w:eastAsia="Times New Roman"/>
          <w:kern w:val="0"/>
          <w:sz w:val="24"/>
          <w:szCs w:val="24"/>
          <w:lang w:eastAsia="en-GB"/>
          <w14:ligatures w14:val="none"/>
        </w:rPr>
        <w:t>30</w:t>
      </w:r>
      <w:r w:rsidR="002A696F">
        <w:rPr>
          <w:rFonts w:eastAsia="Times New Roman"/>
          <w:kern w:val="0"/>
          <w:sz w:val="24"/>
          <w:szCs w:val="24"/>
          <w:lang w:eastAsia="en-GB"/>
          <w14:ligatures w14:val="none"/>
        </w:rPr>
        <w:t xml:space="preserve">/06/2026 </w:t>
      </w:r>
      <w:r w:rsidRPr="007610ED">
        <w:rPr>
          <w:rFonts w:eastAsia="Times New Roman"/>
          <w:kern w:val="0"/>
          <w:sz w:val="24"/>
          <w:szCs w:val="24"/>
          <w:lang w:eastAsia="en-GB"/>
          <w14:ligatures w14:val="none"/>
        </w:rPr>
        <w:t>(time being of the essence).</w:t>
      </w:r>
    </w:p>
    <w:p w14:paraId="2E1B1C81" w14:textId="77777777" w:rsidR="00700957" w:rsidRPr="007610ED" w:rsidRDefault="00700957" w:rsidP="007610ED">
      <w:pPr>
        <w:pStyle w:val="ListParagraph"/>
        <w:jc w:val="both"/>
        <w:rPr>
          <w:rFonts w:eastAsia="Times New Roman"/>
          <w:kern w:val="0"/>
          <w:sz w:val="24"/>
          <w:szCs w:val="24"/>
          <w:lang w:eastAsia="en-GB"/>
          <w14:ligatures w14:val="none"/>
        </w:rPr>
      </w:pPr>
    </w:p>
    <w:p w14:paraId="612153CF" w14:textId="5CFC1D26" w:rsidR="00700957" w:rsidRPr="007610ED" w:rsidRDefault="00700957"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kern w:val="0"/>
          <w:sz w:val="24"/>
          <w:szCs w:val="24"/>
          <w14:ligatures w14:val="none"/>
        </w:rPr>
        <w:t xml:space="preserve">The Offer will be calculated on the basis of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w:t>
      </w:r>
      <w:r w:rsidR="007610ED">
        <w:rPr>
          <w:kern w:val="0"/>
          <w:sz w:val="24"/>
          <w:szCs w:val="24"/>
          <w14:ligatures w14:val="none"/>
        </w:rPr>
        <w:t xml:space="preserve">Clause 6 </w:t>
      </w:r>
      <w:r w:rsidRPr="007610ED">
        <w:rPr>
          <w:kern w:val="0"/>
          <w:sz w:val="24"/>
          <w:szCs w:val="24"/>
          <w14:ligatures w14:val="none"/>
        </w:rPr>
        <w:t xml:space="preserve">below) and this “contribution” shall be </w:t>
      </w:r>
      <w:r w:rsidR="007610ED" w:rsidRPr="007610ED">
        <w:rPr>
          <w:kern w:val="0"/>
          <w:sz w:val="24"/>
          <w:szCs w:val="24"/>
          <w14:ligatures w14:val="none"/>
        </w:rPr>
        <w:t xml:space="preserve">equal to the first </w:t>
      </w:r>
      <w:r w:rsidR="001D4096">
        <w:rPr>
          <w:kern w:val="0"/>
          <w:sz w:val="24"/>
          <w:szCs w:val="24"/>
          <w14:ligatures w14:val="none"/>
        </w:rPr>
        <w:t>s</w:t>
      </w:r>
      <w:r w:rsidR="00C82618">
        <w:rPr>
          <w:kern w:val="0"/>
          <w:sz w:val="24"/>
          <w:szCs w:val="24"/>
          <w14:ligatures w14:val="none"/>
        </w:rPr>
        <w:t>ix (6)</w:t>
      </w:r>
      <w:r w:rsidR="000F4EEC">
        <w:rPr>
          <w:kern w:val="0"/>
          <w:sz w:val="24"/>
          <w:szCs w:val="24"/>
          <w14:ligatures w14:val="none"/>
        </w:rPr>
        <w:t xml:space="preserve"> </w:t>
      </w:r>
      <w:r w:rsidR="007610ED" w:rsidRPr="007610ED">
        <w:rPr>
          <w:kern w:val="0"/>
          <w:sz w:val="24"/>
          <w:szCs w:val="24"/>
          <w14:ligatures w14:val="none"/>
        </w:rPr>
        <w:t xml:space="preserve">monthly mortgage payments </w:t>
      </w:r>
      <w:r w:rsidR="000F4EEC">
        <w:rPr>
          <w:kern w:val="0"/>
          <w:sz w:val="24"/>
          <w:szCs w:val="24"/>
          <w14:ligatures w14:val="none"/>
        </w:rPr>
        <w:t>of £</w:t>
      </w:r>
      <w:r w:rsidR="00C82618">
        <w:rPr>
          <w:kern w:val="0"/>
          <w:sz w:val="24"/>
          <w:szCs w:val="24"/>
          <w14:ligatures w14:val="none"/>
        </w:rPr>
        <w:t>10</w:t>
      </w:r>
      <w:r w:rsidR="000F4EEC">
        <w:rPr>
          <w:kern w:val="0"/>
          <w:sz w:val="24"/>
          <w:szCs w:val="24"/>
          <w14:ligatures w14:val="none"/>
        </w:rPr>
        <w:t xml:space="preserve">00 </w:t>
      </w:r>
      <w:proofErr w:type="spellStart"/>
      <w:r w:rsidR="000F4EEC">
        <w:rPr>
          <w:kern w:val="0"/>
          <w:sz w:val="24"/>
          <w:szCs w:val="24"/>
          <w14:ligatures w14:val="none"/>
        </w:rPr>
        <w:t>pcm</w:t>
      </w:r>
      <w:proofErr w:type="spellEnd"/>
      <w:r w:rsidR="007610ED" w:rsidRPr="007610ED">
        <w:rPr>
          <w:kern w:val="0"/>
          <w:sz w:val="24"/>
          <w:szCs w:val="24"/>
          <w14:ligatures w14:val="none"/>
        </w:rPr>
        <w:t>. Notwithstanding the foregoing (i) the Offer shall not in aggregate exceed</w:t>
      </w:r>
      <w:r w:rsidR="00C82618">
        <w:rPr>
          <w:kern w:val="0"/>
          <w:sz w:val="24"/>
          <w:szCs w:val="24"/>
          <w14:ligatures w14:val="none"/>
        </w:rPr>
        <w:t xml:space="preserve"> £6000.00 </w:t>
      </w:r>
      <w:r w:rsidR="007610ED" w:rsidRPr="007610ED">
        <w:rPr>
          <w:kern w:val="0"/>
          <w:sz w:val="24"/>
          <w:szCs w:val="24"/>
          <w14:ligatures w14:val="none"/>
        </w:rPr>
        <w:t xml:space="preserve">and (ii) the maximum monthly mortgage payment to qualify for the offer shall be </w:t>
      </w:r>
      <w:r w:rsidR="000F4EEC" w:rsidRPr="000F4EEC">
        <w:rPr>
          <w:kern w:val="0"/>
          <w:sz w:val="24"/>
          <w:szCs w:val="24"/>
          <w14:ligatures w14:val="none"/>
        </w:rPr>
        <w:t>£</w:t>
      </w:r>
      <w:r w:rsidR="00C82618">
        <w:rPr>
          <w:kern w:val="0"/>
          <w:sz w:val="24"/>
          <w:szCs w:val="24"/>
          <w14:ligatures w14:val="none"/>
        </w:rPr>
        <w:t>10</w:t>
      </w:r>
      <w:r w:rsidR="000F4EEC" w:rsidRPr="000F4EEC">
        <w:rPr>
          <w:kern w:val="0"/>
          <w:sz w:val="24"/>
          <w:szCs w:val="24"/>
          <w14:ligatures w14:val="none"/>
        </w:rPr>
        <w:t>00.00</w:t>
      </w:r>
      <w:r w:rsidR="007610ED" w:rsidRPr="007610ED">
        <w:rPr>
          <w:kern w:val="0"/>
          <w:sz w:val="24"/>
          <w:szCs w:val="24"/>
          <w14:ligatures w14:val="none"/>
        </w:rPr>
        <w:t xml:space="preserve"> (Our “contribution” shall be based on a maximum of that monthly sum only).</w:t>
      </w:r>
    </w:p>
    <w:p w14:paraId="569908F6" w14:textId="77777777" w:rsidR="007610ED" w:rsidRPr="007610ED" w:rsidRDefault="007610ED" w:rsidP="007610ED">
      <w:pPr>
        <w:pStyle w:val="ListParagraph"/>
        <w:jc w:val="both"/>
        <w:rPr>
          <w:kern w:val="0"/>
          <w:sz w:val="24"/>
          <w:szCs w:val="24"/>
          <w14:ligatures w14:val="none"/>
        </w:rPr>
      </w:pPr>
    </w:p>
    <w:p w14:paraId="4D9FCE76" w14:textId="43F1FCA9" w:rsidR="000E6B9F"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t xml:space="preserve">You should </w:t>
      </w:r>
      <w:r w:rsidR="00E91309" w:rsidRPr="007610ED">
        <w:rPr>
          <w:kern w:val="0"/>
          <w:sz w:val="24"/>
          <w:szCs w:val="24"/>
          <w14:ligatures w14:val="none"/>
        </w:rPr>
        <w:t xml:space="preserve">speak to a </w:t>
      </w:r>
      <w:r w:rsidRPr="007610ED">
        <w:rPr>
          <w:kern w:val="0"/>
          <w:sz w:val="24"/>
          <w:szCs w:val="24"/>
          <w14:ligatures w14:val="none"/>
        </w:rPr>
        <w:t>Persimmon-</w:t>
      </w:r>
      <w:r w:rsidR="00E91309" w:rsidRPr="007610ED">
        <w:rPr>
          <w:kern w:val="0"/>
          <w:sz w:val="24"/>
          <w:szCs w:val="24"/>
          <w14:ligatures w14:val="none"/>
        </w:rPr>
        <w:t xml:space="preserve">recommended New Homes Mortgage Adviser to get a specific mortgage illustration for the property that you wish to buy. </w:t>
      </w:r>
    </w:p>
    <w:p w14:paraId="13D60FFF" w14:textId="77777777" w:rsidR="003D669C" w:rsidRPr="003D669C" w:rsidRDefault="003D669C" w:rsidP="003D669C">
      <w:pPr>
        <w:pStyle w:val="ListParagraph"/>
        <w:rPr>
          <w:kern w:val="0"/>
          <w:sz w:val="24"/>
          <w:szCs w:val="24"/>
          <w14:ligatures w14:val="none"/>
        </w:rPr>
      </w:pPr>
    </w:p>
    <w:p w14:paraId="2556F3DC" w14:textId="77777777" w:rsidR="003D669C" w:rsidRPr="003D669C" w:rsidRDefault="003D669C" w:rsidP="003D669C">
      <w:pPr>
        <w:pStyle w:val="ListParagraph"/>
        <w:jc w:val="both"/>
        <w:rPr>
          <w:kern w:val="0"/>
          <w:sz w:val="24"/>
          <w:szCs w:val="24"/>
          <w14:ligatures w14:val="none"/>
        </w:rPr>
      </w:pPr>
    </w:p>
    <w:p w14:paraId="06C061B5" w14:textId="77777777"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Persimmon home,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Persimmon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D711241"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15D6159E"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108053F"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3BBE1A3A"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070102D5"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of Persimmon part exchange or home change scheme; or</w:t>
      </w:r>
    </w:p>
    <w:p w14:paraId="4CD65E19"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56E4D22D"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lastRenderedPageBreak/>
        <w:t>where one or more of the purchasers is a corporate entity, LLP or partnership.</w:t>
      </w:r>
    </w:p>
    <w:p w14:paraId="235FF42C"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3326FE12" w14:textId="77777777"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Persimmon home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79EDDA51"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4DD5734" w14:textId="77777777" w:rsidR="007610ED" w:rsidRPr="00435298" w:rsidRDefault="007610ED"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000549CB">
        <w:rPr>
          <w:rFonts w:eastAsia="Times New Roman"/>
          <w:kern w:val="0"/>
          <w:sz w:val="24"/>
          <w:szCs w:val="24"/>
          <w:lang w:eastAsia="en-GB"/>
          <w14:ligatures w14:val="none"/>
        </w:rPr>
        <w:t>Persimmon shall have sole discretion to decide whether You are entitled to the Offer provided by this scheme. Persimmon reserves the right to suspend cancel or amend this Offer at any time without notice</w:t>
      </w:r>
      <w:r>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Pr="000549CB">
        <w:rPr>
          <w:rFonts w:eastAsia="Times New Roman"/>
          <w:kern w:val="0"/>
          <w:sz w:val="24"/>
          <w:szCs w:val="24"/>
          <w:lang w:eastAsia="en-GB"/>
          <w14:ligatures w14:val="none"/>
        </w:rPr>
        <w:t>. Any suspension, cancellation or amendment will be published on Persimmon’s website.</w:t>
      </w:r>
    </w:p>
    <w:p w14:paraId="2A673072"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53BA54FD" w14:textId="77777777" w:rsidR="007610ED" w:rsidRPr="00435298" w:rsidRDefault="2097B5EA" w:rsidP="22197751">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2E5B4401"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7E4CA8E2"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5DF7F41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8E676" w14:textId="77777777" w:rsidR="00BF391D" w:rsidRDefault="00BF391D" w:rsidP="000E6B9F">
      <w:pPr>
        <w:spacing w:after="0" w:line="240" w:lineRule="auto"/>
      </w:pPr>
      <w:r>
        <w:separator/>
      </w:r>
    </w:p>
  </w:endnote>
  <w:endnote w:type="continuationSeparator" w:id="0">
    <w:p w14:paraId="5C33773E" w14:textId="77777777" w:rsidR="00BF391D" w:rsidRDefault="00BF391D"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A6A2"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2297" w14:textId="77777777" w:rsidR="000E6B9F" w:rsidRDefault="000E6B9F">
    <w:pPr>
      <w:pStyle w:val="Footer"/>
    </w:pPr>
    <w:r>
      <w:t>DOC 5 – Persimmon Ts and Cs – Mortgage contribution (actual mortgage) – V0</w:t>
    </w:r>
    <w:r w:rsidR="00E62FE1">
      <w:t>5</w:t>
    </w:r>
    <w:r>
      <w:t xml:space="preserve"> – </w:t>
    </w:r>
    <w:r w:rsidR="00E62FE1">
      <w:t>March 26</w:t>
    </w:r>
  </w:p>
  <w:p w14:paraId="23FAFDFB"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7E7B"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2850" w14:textId="77777777" w:rsidR="00BF391D" w:rsidRDefault="00BF391D" w:rsidP="000E6B9F">
      <w:pPr>
        <w:spacing w:after="0" w:line="240" w:lineRule="auto"/>
      </w:pPr>
      <w:r>
        <w:separator/>
      </w:r>
    </w:p>
  </w:footnote>
  <w:footnote w:type="continuationSeparator" w:id="0">
    <w:p w14:paraId="616F9BDA" w14:textId="77777777" w:rsidR="00BF391D" w:rsidRDefault="00BF391D"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9071"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4E72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EA021"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1"/>
  </w:num>
  <w:num w:numId="2" w16cid:durableId="129807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03"/>
    <w:rsid w:val="000141D7"/>
    <w:rsid w:val="0002271C"/>
    <w:rsid w:val="000269BD"/>
    <w:rsid w:val="000E6B9F"/>
    <w:rsid w:val="000F4EEC"/>
    <w:rsid w:val="00126A65"/>
    <w:rsid w:val="001D4096"/>
    <w:rsid w:val="002A696F"/>
    <w:rsid w:val="002D7C04"/>
    <w:rsid w:val="003D669C"/>
    <w:rsid w:val="00557C7B"/>
    <w:rsid w:val="00563B92"/>
    <w:rsid w:val="005E58F0"/>
    <w:rsid w:val="00677ED5"/>
    <w:rsid w:val="006B56F3"/>
    <w:rsid w:val="00700957"/>
    <w:rsid w:val="00703103"/>
    <w:rsid w:val="007610ED"/>
    <w:rsid w:val="0079215F"/>
    <w:rsid w:val="00813719"/>
    <w:rsid w:val="008345B7"/>
    <w:rsid w:val="009B25BD"/>
    <w:rsid w:val="00A36A91"/>
    <w:rsid w:val="00A47324"/>
    <w:rsid w:val="00AF568B"/>
    <w:rsid w:val="00BF391D"/>
    <w:rsid w:val="00C276D3"/>
    <w:rsid w:val="00C82618"/>
    <w:rsid w:val="00D023BC"/>
    <w:rsid w:val="00D3047C"/>
    <w:rsid w:val="00DA3395"/>
    <w:rsid w:val="00DC0CDD"/>
    <w:rsid w:val="00E62FE1"/>
    <w:rsid w:val="00E91309"/>
    <w:rsid w:val="00EA4E4A"/>
    <w:rsid w:val="00F77C71"/>
    <w:rsid w:val="00F87AD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132A2"/>
  <w15:chartTrackingRefBased/>
  <w15:docId w15:val="{970E96BC-F7E7-4EC1-BF41-3EAA6C71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brady\OneDrive%20-%20Persimmon%20Homes\Desktop\T&amp;C\Mortgage%20Contribution%20for%202%20years%20(20.04.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0C2FD2EC09CA46957641D9448D3AF1" ma:contentTypeVersion="8" ma:contentTypeDescription="Create a new document." ma:contentTypeScope="" ma:versionID="7cdc05f707f1aa97325c6448fb7f23eb">
  <xsd:schema xmlns:xsd="http://www.w3.org/2001/XMLSchema" xmlns:xs="http://www.w3.org/2001/XMLSchema" xmlns:p="http://schemas.microsoft.com/office/2006/metadata/properties" xmlns:ns3="8331bade-e173-4ae7-8f71-197bf5ac18bc" targetNamespace="http://schemas.microsoft.com/office/2006/metadata/properties" ma:root="true" ma:fieldsID="d05baa1e2011ad74d2b4ca9546fe9d08" ns3:_="">
    <xsd:import namespace="8331bade-e173-4ae7-8f71-197bf5ac18b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1bade-e173-4ae7-8f71-197bf5ac18b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2.xml><?xml version="1.0" encoding="utf-8"?>
<ds:datastoreItem xmlns:ds="http://schemas.openxmlformats.org/officeDocument/2006/customXml" ds:itemID="{60268FD0-4DC3-4CDD-8A82-74212C2DEB7B}">
  <ds:schemaRefs>
    <ds:schemaRef ds:uri="http://www.imanage.com/work/xmlschema"/>
  </ds:schemaRefs>
</ds:datastoreItem>
</file>

<file path=customXml/itemProps3.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3E6432-1BD9-4D60-AA77-F3BDD7D39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1bade-e173-4ae7-8f71-197bf5ac1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for 2 years (20.04.26)</Template>
  <TotalTime>1</TotalTime>
  <Pages>2</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Persimmon PLC</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Brady</dc:creator>
  <cp:keywords/>
  <dc:description/>
  <cp:lastModifiedBy>Paul Brady</cp:lastModifiedBy>
  <cp:revision>2</cp:revision>
  <dcterms:created xsi:type="dcterms:W3CDTF">2026-04-27T13:34:00Z</dcterms:created>
  <dcterms:modified xsi:type="dcterms:W3CDTF">2026-04-27T13:34:00Z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0x010100BB0C2FD2EC09CA46957641D9448D3AF1</vt:lpwstr>
  </property>
  <property fmtid="{D5CDD505-2E9C-101B-9397-08002B2CF9AE}" pid="3" name="MediaServiceImageTags">
    <vt:lpwstr/>
  </property>
</Properties>
</file>